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03091">
      <w:pPr>
        <w:pStyle w:val="4"/>
        <w:jc w:val="center"/>
      </w:pPr>
      <w:r>
        <w:t>自我声明</w:t>
      </w:r>
    </w:p>
    <w:p w14:paraId="7C23DB87">
      <w:pPr>
        <w:pStyle w:val="5"/>
        <w:widowControl/>
        <w:kinsoku w:val="0"/>
        <w:autoSpaceDE w:val="0"/>
        <w:autoSpaceDN w:val="0"/>
        <w:adjustRightInd w:val="0"/>
        <w:snapToGrid w:val="0"/>
        <w:spacing w:before="78" w:line="360" w:lineRule="exact"/>
        <w:ind w:left="13" w:right="174" w:firstLine="574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依据《中华人民共和国认证认可条例》、认证实施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规则等有关法律法规及世联检验认证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有限公司（以下简称WUC）的规定，本组织自愿向WUC提出管理体系认证申请，并承诺如下：</w:t>
      </w:r>
    </w:p>
    <w:p w14:paraId="06A9B45F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1、我单位向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WUC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提交的申请信息和材料，包括注册地址、实际生产经营地址、资质文件等真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实、合法、有效、完整；</w:t>
      </w:r>
    </w:p>
    <w:p w14:paraId="37794A66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2、我单位取得合法主体资格，并处于有效期内；具备申请认证范围相应的法定资质、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资格，并有实际业务/形成批量生产；</w:t>
      </w:r>
    </w:p>
    <w:p w14:paraId="4327F323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color w:val="auto"/>
          <w:spacing w:val="-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3、未被执法监管部门责令停业整顿或在“国家企业信用信息公示系统”和“信用中国”中被列入“严重违法企业名单 ”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lang w:eastAsia="zh-CN"/>
        </w:rPr>
        <w:t>；未被应急管理部门列入安全生产严重失信主体名单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lang w:eastAsia="zh-CN"/>
        </w:rPr>
        <w:t>（适用OHSMS）</w:t>
      </w:r>
      <w:r>
        <w:rPr>
          <w:rFonts w:ascii="宋体" w:hAnsi="宋体" w:eastAsia="宋体" w:cs="宋体"/>
          <w:color w:val="auto"/>
          <w:spacing w:val="-1"/>
          <w:sz w:val="21"/>
          <w:szCs w:val="21"/>
          <w:lang w:eastAsia="zh-CN"/>
        </w:rPr>
        <w:t>;</w:t>
      </w:r>
    </w:p>
    <w:p w14:paraId="6EA75583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color w:val="auto"/>
          <w:spacing w:val="-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lang w:eastAsia="zh-CN"/>
        </w:rPr>
        <w:t>4、已按认证标准建立管理体系，且运行满三个月；</w:t>
      </w:r>
    </w:p>
    <w:p w14:paraId="24886D97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color w:val="auto"/>
          <w:spacing w:val="-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lang w:eastAsia="zh-CN"/>
        </w:rPr>
        <w:t>5、因自身原因被原发证机构暂停或撤销认证证书已满一年（适用时）；</w:t>
      </w:r>
    </w:p>
    <w:p w14:paraId="20E0FC05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color w:val="auto"/>
          <w:spacing w:val="-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lang w:eastAsia="zh-CN"/>
        </w:rPr>
        <w:t>6、原认证证书发证机构被国家认监委撤销认证资质已满三个月（适用时）；</w:t>
      </w:r>
    </w:p>
    <w:p w14:paraId="72310E33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color w:val="auto"/>
          <w:spacing w:val="-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lang w:eastAsia="zh-CN"/>
        </w:rPr>
        <w:t>7、遵守相关法律、法规以及WUC的认证要求，委托认证的产品、服务、管理体系及其相关活动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lang w:eastAsia="zh-CN"/>
        </w:rPr>
        <w:t>等符合相关法律、法规、规章、标准和有关技术规范的要求；</w:t>
      </w:r>
    </w:p>
    <w:p w14:paraId="5EFAB82E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color w:val="auto"/>
          <w:spacing w:val="-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lang w:eastAsia="zh-CN"/>
        </w:rPr>
        <w:t>8、一年内未发生被行政监管部门责令停产停业整顿的重大质量事故；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lang w:eastAsia="zh-CN"/>
        </w:rPr>
        <w:t>一年内未发生被行政监管部门责令停产停业整顿的突发环境事件；一年内未发生重大生产安全事故；拟认证的OHSMS范围所覆盖的活动符合OHSMS法律法规要求，不存在故意的和持续的违法行为；</w:t>
      </w:r>
    </w:p>
    <w:p w14:paraId="5378AE14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strike/>
          <w:spacing w:val="-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9、一年内申请认证范围内的产品未发生产品质量国家监督抽查不合格，或发生产品质量国家监督抽查不合格但已按相关规定整改合格；</w:t>
      </w:r>
    </w:p>
    <w:p w14:paraId="57BB0849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10、在证书有效期间受到相关执法监管部门处罚、产品抽检不合格或其他重大事故等及时向 WUC通报；</w:t>
      </w:r>
    </w:p>
    <w:p w14:paraId="3D39BC40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11、本企业住所（包括经营场所）符合法律法规要求及本地区有关规定。</w:t>
      </w:r>
    </w:p>
    <w:p w14:paraId="6AF7B405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12、本公司已知晓“管理体系覆盖人数”是重要的审核实施和公众采信信息，将被用于注册并按照公开的原则予以公告，这方面的严重偏差将导致审核人日不足等严重风险，并造成认证/注册失效以及对认证机构信用造成严重后果，我方郑重核实申请书中所报公司体系覆盖人数真实有效。</w:t>
      </w:r>
    </w:p>
    <w:p w14:paraId="3BC21CAD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13、本公司已知晓现场审核当天应当有正常业务、生产或有正在施工项目，否则审核无法实施。如因上述信息严重失实所导致的一切不良后果由我方承担。</w:t>
      </w:r>
    </w:p>
    <w:p w14:paraId="20D2F23D">
      <w:pPr>
        <w:widowControl/>
        <w:kinsoku w:val="0"/>
        <w:autoSpaceDE w:val="0"/>
        <w:autoSpaceDN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Cs w:val="21"/>
        </w:rPr>
      </w:pPr>
    </w:p>
    <w:p w14:paraId="57A3DC62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申请单位（公章） ：</w:t>
      </w:r>
    </w:p>
    <w:p w14:paraId="444A8DB8">
      <w:pPr>
        <w:pStyle w:val="5"/>
        <w:widowControl/>
        <w:kinsoku w:val="0"/>
        <w:autoSpaceDE w:val="0"/>
        <w:autoSpaceDN w:val="0"/>
        <w:adjustRightInd w:val="0"/>
        <w:snapToGrid w:val="0"/>
        <w:spacing w:before="2" w:line="360" w:lineRule="exact"/>
        <w:ind w:left="20" w:right="83" w:firstLine="485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法定代表人/负责人或委托人签字：                 日期：</w:t>
      </w:r>
    </w:p>
    <w:p w14:paraId="7B2B97D1">
      <w:pPr>
        <w:jc w:val="left"/>
      </w:pPr>
    </w:p>
    <w:p w14:paraId="526C342C">
      <w:pPr>
        <w:pStyle w:val="2"/>
        <w:ind w:firstLine="0" w:firstLineChars="0"/>
      </w:pPr>
    </w:p>
    <w:p w14:paraId="1C1A5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世联检验认证有限公司认证申请表</w:t>
      </w:r>
    </w:p>
    <w:tbl>
      <w:tblPr>
        <w:tblStyle w:val="12"/>
        <w:tblW w:w="9450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1"/>
        <w:gridCol w:w="398"/>
        <w:gridCol w:w="575"/>
        <w:gridCol w:w="47"/>
        <w:gridCol w:w="1603"/>
        <w:gridCol w:w="500"/>
        <w:gridCol w:w="87"/>
        <w:gridCol w:w="601"/>
        <w:gridCol w:w="49"/>
        <w:gridCol w:w="546"/>
        <w:gridCol w:w="520"/>
        <w:gridCol w:w="267"/>
        <w:gridCol w:w="322"/>
        <w:gridCol w:w="2108"/>
      </w:tblGrid>
      <w:tr w14:paraId="2FC8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27" w:type="dxa"/>
            <w:gridSpan w:val="2"/>
            <w:vAlign w:val="center"/>
          </w:tcPr>
          <w:p w14:paraId="38921A61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公司名称</w:t>
            </w:r>
          </w:p>
        </w:tc>
        <w:tc>
          <w:tcPr>
            <w:tcW w:w="7623" w:type="dxa"/>
            <w:gridSpan w:val="13"/>
            <w:vAlign w:val="center"/>
          </w:tcPr>
          <w:p w14:paraId="580AC232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76CC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27" w:type="dxa"/>
            <w:gridSpan w:val="2"/>
            <w:vAlign w:val="center"/>
          </w:tcPr>
          <w:p w14:paraId="46416121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注册地址</w:t>
            </w:r>
          </w:p>
        </w:tc>
        <w:tc>
          <w:tcPr>
            <w:tcW w:w="5193" w:type="dxa"/>
            <w:gridSpan w:val="11"/>
            <w:vAlign w:val="center"/>
          </w:tcPr>
          <w:p w14:paraId="553811E5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3134F0A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邮编：</w:t>
            </w:r>
          </w:p>
        </w:tc>
      </w:tr>
      <w:tr w14:paraId="26B1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27" w:type="dxa"/>
            <w:gridSpan w:val="2"/>
            <w:vAlign w:val="center"/>
          </w:tcPr>
          <w:p w14:paraId="0CF8F047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办公/经营地址</w:t>
            </w:r>
          </w:p>
        </w:tc>
        <w:tc>
          <w:tcPr>
            <w:tcW w:w="5193" w:type="dxa"/>
            <w:gridSpan w:val="11"/>
            <w:vAlign w:val="center"/>
          </w:tcPr>
          <w:p w14:paraId="45269B80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52850D1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邮编：</w:t>
            </w:r>
          </w:p>
        </w:tc>
      </w:tr>
      <w:tr w14:paraId="508C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27" w:type="dxa"/>
            <w:gridSpan w:val="2"/>
            <w:vAlign w:val="center"/>
          </w:tcPr>
          <w:p w14:paraId="7DF75EC4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生产地址</w:t>
            </w:r>
          </w:p>
        </w:tc>
        <w:tc>
          <w:tcPr>
            <w:tcW w:w="5193" w:type="dxa"/>
            <w:gridSpan w:val="11"/>
            <w:vAlign w:val="center"/>
          </w:tcPr>
          <w:p w14:paraId="15FB8688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D64D6A9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邮编：</w:t>
            </w:r>
          </w:p>
        </w:tc>
      </w:tr>
      <w:tr w14:paraId="0B13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27" w:type="dxa"/>
            <w:gridSpan w:val="2"/>
            <w:vAlign w:val="center"/>
          </w:tcPr>
          <w:p w14:paraId="270D9D9B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法定代表人</w:t>
            </w:r>
          </w:p>
        </w:tc>
        <w:tc>
          <w:tcPr>
            <w:tcW w:w="3210" w:type="dxa"/>
            <w:gridSpan w:val="6"/>
            <w:vAlign w:val="center"/>
          </w:tcPr>
          <w:p w14:paraId="50640F49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983" w:type="dxa"/>
            <w:gridSpan w:val="5"/>
            <w:vAlign w:val="center"/>
          </w:tcPr>
          <w:p w14:paraId="29AB4467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2430" w:type="dxa"/>
            <w:gridSpan w:val="2"/>
            <w:vAlign w:val="center"/>
          </w:tcPr>
          <w:p w14:paraId="2A6BF7F0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1D2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27" w:type="dxa"/>
            <w:gridSpan w:val="2"/>
            <w:vAlign w:val="center"/>
          </w:tcPr>
          <w:p w14:paraId="074EC176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联系人</w:t>
            </w:r>
          </w:p>
        </w:tc>
        <w:tc>
          <w:tcPr>
            <w:tcW w:w="1020" w:type="dxa"/>
            <w:gridSpan w:val="3"/>
            <w:vAlign w:val="center"/>
          </w:tcPr>
          <w:p w14:paraId="73607F7D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5807E461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联系人职位</w:t>
            </w:r>
          </w:p>
        </w:tc>
        <w:tc>
          <w:tcPr>
            <w:tcW w:w="1237" w:type="dxa"/>
            <w:gridSpan w:val="4"/>
            <w:vAlign w:val="center"/>
          </w:tcPr>
          <w:p w14:paraId="41D154C0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16AD18BA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2430" w:type="dxa"/>
            <w:gridSpan w:val="2"/>
            <w:vAlign w:val="center"/>
          </w:tcPr>
          <w:p w14:paraId="099A5C49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592F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25" w:type="dxa"/>
            <w:gridSpan w:val="3"/>
            <w:vAlign w:val="center"/>
          </w:tcPr>
          <w:p w14:paraId="16987827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统一社会信用代码</w:t>
            </w:r>
          </w:p>
        </w:tc>
        <w:tc>
          <w:tcPr>
            <w:tcW w:w="4008" w:type="dxa"/>
            <w:gridSpan w:val="8"/>
            <w:vAlign w:val="center"/>
          </w:tcPr>
          <w:p w14:paraId="72462178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077EFD5F">
            <w:pPr>
              <w:ind w:firstLine="210" w:firstLineChars="100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邮箱</w:t>
            </w:r>
          </w:p>
        </w:tc>
        <w:tc>
          <w:tcPr>
            <w:tcW w:w="2108" w:type="dxa"/>
            <w:vAlign w:val="center"/>
          </w:tcPr>
          <w:p w14:paraId="2DCAD3E5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5A3D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27" w:type="dxa"/>
            <w:gridSpan w:val="2"/>
            <w:vAlign w:val="center"/>
          </w:tcPr>
          <w:p w14:paraId="175A93F5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拟申请认证/再认证的管理体系所符合的标准</w:t>
            </w:r>
          </w:p>
        </w:tc>
        <w:tc>
          <w:tcPr>
            <w:tcW w:w="7623" w:type="dxa"/>
            <w:gridSpan w:val="13"/>
          </w:tcPr>
          <w:p w14:paraId="08EAD2C2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□GB/T 19001-2016/</w:t>
            </w:r>
            <w:r>
              <w:rPr>
                <w:rFonts w:hint="eastAsia" w:asciiTheme="minorEastAsia" w:hAnsiTheme="minorEastAsia" w:cstheme="minorEastAsia"/>
                <w:szCs w:val="21"/>
                <w:lang w:val="de-DE"/>
              </w:rPr>
              <w:t>ISO 9001:2015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；</w:t>
            </w:r>
          </w:p>
          <w:p w14:paraId="33A40B28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szCs w:val="21"/>
                <w:lang w:val="de-DE"/>
              </w:rPr>
              <w:t>GB/T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lang w:val="de-DE"/>
              </w:rPr>
              <w:t>50430-20</w:t>
            </w: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  <w:lang w:val="de-DE"/>
              </w:rPr>
              <w:t xml:space="preserve">7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 </w:t>
            </w:r>
          </w:p>
          <w:p w14:paraId="374CDD97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□GB/T 24001-2016/</w:t>
            </w:r>
            <w:r>
              <w:rPr>
                <w:rFonts w:hint="eastAsia" w:asciiTheme="minorEastAsia" w:hAnsiTheme="minorEastAsia" w:cstheme="minorEastAsia"/>
                <w:szCs w:val="21"/>
                <w:lang w:val="de-DE"/>
              </w:rPr>
              <w:t>ISO 14001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lang w:val="de-DE"/>
              </w:rPr>
              <w:t>:2015</w:t>
            </w:r>
          </w:p>
          <w:p w14:paraId="1ADDBE74">
            <w:pPr>
              <w:rPr>
                <w:rFonts w:hint="eastAsia" w:asciiTheme="minorEastAsia" w:hAnsiTheme="minorEastAsia" w:cstheme="minorEastAsia"/>
                <w:spacing w:val="5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□GB/T 45001-2020/ISO 45001:2018  </w:t>
            </w:r>
            <w:r>
              <w:rPr>
                <w:rFonts w:hint="eastAsia" w:asciiTheme="minorEastAsia" w:hAnsiTheme="minorEastAsia" w:cstheme="minorEastAsia"/>
                <w:spacing w:val="5"/>
                <w:szCs w:val="21"/>
              </w:rPr>
              <w:t xml:space="preserve"> </w:t>
            </w:r>
          </w:p>
          <w:p w14:paraId="47E01E63">
            <w:pPr>
              <w:rPr>
                <w:rFonts w:hint="eastAsia" w:asciiTheme="minorEastAsia" w:hAnsiTheme="minorEastAsia" w:cstheme="minorEastAsia"/>
                <w:spacing w:val="5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spacing w:val="5"/>
                <w:szCs w:val="21"/>
              </w:rPr>
              <w:t xml:space="preserve">其他认证标准：  </w:t>
            </w:r>
          </w:p>
          <w:p w14:paraId="7BFAA948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5"/>
                <w:szCs w:val="21"/>
              </w:rPr>
              <w:t>不适用条款：</w:t>
            </w:r>
            <w:r>
              <w:rPr>
                <w:rFonts w:hint="eastAsia" w:asciiTheme="minorEastAsia" w:hAnsiTheme="minorEastAsia" w:cstheme="minorEastAsia"/>
                <w:spacing w:val="5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pacing w:val="5"/>
                <w:szCs w:val="21"/>
              </w:rPr>
              <w:t>；理由：</w:t>
            </w:r>
            <w:r>
              <w:rPr>
                <w:rFonts w:hint="eastAsia" w:asciiTheme="minorEastAsia" w:hAnsiTheme="minorEastAsia" w:cstheme="minorEastAsia"/>
                <w:spacing w:val="5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pacing w:val="5"/>
                <w:szCs w:val="21"/>
              </w:rPr>
              <w:t xml:space="preserve">  </w:t>
            </w:r>
          </w:p>
        </w:tc>
      </w:tr>
      <w:tr w14:paraId="32D6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27" w:type="dxa"/>
            <w:gridSpan w:val="2"/>
            <w:vAlign w:val="center"/>
          </w:tcPr>
          <w:p w14:paraId="7862CD56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申请的认证范围</w:t>
            </w:r>
          </w:p>
        </w:tc>
        <w:tc>
          <w:tcPr>
            <w:tcW w:w="7623" w:type="dxa"/>
            <w:gridSpan w:val="13"/>
            <w:vAlign w:val="center"/>
          </w:tcPr>
          <w:p w14:paraId="016C4D17">
            <w:pPr>
              <w:rPr>
                <w:rFonts w:hint="eastAsia" w:asciiTheme="minorEastAsia" w:hAnsiTheme="minorEastAsia" w:cstheme="minorEastAsia"/>
                <w:spacing w:val="5"/>
                <w:szCs w:val="21"/>
              </w:rPr>
            </w:pPr>
          </w:p>
        </w:tc>
      </w:tr>
      <w:tr w14:paraId="3CA5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827" w:type="dxa"/>
            <w:gridSpan w:val="2"/>
            <w:vAlign w:val="center"/>
          </w:tcPr>
          <w:p w14:paraId="58DA4089">
            <w:pPr>
              <w:widowControl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人数（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注：管理体系覆盖人数包括认证范围内的所有人员，含每班次人员、非固定人员如承包商人员、兼职人员等</w:t>
            </w:r>
            <w:r>
              <w:rPr>
                <w:rFonts w:hint="eastAsia" w:asciiTheme="minorEastAsia" w:hAnsiTheme="minorEastAsia" w:cstheme="minorEastAsia"/>
                <w:szCs w:val="21"/>
              </w:rPr>
              <w:t>）</w:t>
            </w:r>
          </w:p>
        </w:tc>
        <w:tc>
          <w:tcPr>
            <w:tcW w:w="7623" w:type="dxa"/>
            <w:gridSpan w:val="13"/>
            <w:vAlign w:val="center"/>
          </w:tcPr>
          <w:p w14:paraId="47EABF8B">
            <w:pPr>
              <w:widowControl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申请单位总人数：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人，管理体系覆盖人数：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人，其中，固定人员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人，非固定人员（如承包商人员、 兼职人员）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人，非固定人员所涉及的产品、服务过程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，这些过程对单位产品、服务的影响度：□高□中□低□无影响，非固定用工时间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日，非固定人员的招聘时间：□特定时间□随时。</w:t>
            </w:r>
          </w:p>
          <w:p w14:paraId="13C30BB8">
            <w:pPr>
              <w:rPr>
                <w:rFonts w:hint="eastAsia" w:asciiTheme="minorEastAsia" w:hAnsiTheme="minorEastAsia" w:cstheme="minorEastAsia"/>
                <w:spacing w:val="5"/>
                <w:szCs w:val="21"/>
              </w:rPr>
            </w:pPr>
          </w:p>
        </w:tc>
      </w:tr>
      <w:tr w14:paraId="128F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27" w:type="dxa"/>
            <w:gridSpan w:val="2"/>
            <w:vMerge w:val="restart"/>
            <w:vAlign w:val="center"/>
          </w:tcPr>
          <w:p w14:paraId="2C52A199">
            <w:pPr>
              <w:widowControl/>
              <w:jc w:val="left"/>
              <w:rPr>
                <w:rStyle w:val="16"/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bidi="ar"/>
              </w:rPr>
              <w:t>*工作时间</w:t>
            </w:r>
          </w:p>
        </w:tc>
        <w:tc>
          <w:tcPr>
            <w:tcW w:w="3123" w:type="dxa"/>
            <w:gridSpan w:val="5"/>
            <w:vMerge w:val="restart"/>
            <w:vAlign w:val="center"/>
          </w:tcPr>
          <w:p w14:paraId="790E4312">
            <w:pP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>每周工作天数：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  <w:u w:val="single"/>
              </w:rPr>
              <w:t xml:space="preserve">    天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 xml:space="preserve">     </w:t>
            </w:r>
          </w:p>
          <w:p w14:paraId="332FF73C">
            <w:pP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  <w:u w:val="singl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>正常工作时间：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  <w:u w:val="single"/>
              </w:rPr>
              <w:t xml:space="preserve">   小时</w:t>
            </w:r>
          </w:p>
        </w:tc>
        <w:tc>
          <w:tcPr>
            <w:tcW w:w="4500" w:type="dxa"/>
            <w:gridSpan w:val="8"/>
            <w:vAlign w:val="center"/>
          </w:tcPr>
          <w:p w14:paraId="522C8FA3">
            <w:pP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 xml:space="preserve">上午：  </w:t>
            </w:r>
          </w:p>
        </w:tc>
      </w:tr>
      <w:tr w14:paraId="6A1E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27" w:type="dxa"/>
            <w:gridSpan w:val="2"/>
            <w:vMerge w:val="continue"/>
            <w:vAlign w:val="center"/>
          </w:tcPr>
          <w:p w14:paraId="1EB27A3B">
            <w:pPr>
              <w:rPr>
                <w:color w:val="auto"/>
              </w:rPr>
            </w:pPr>
          </w:p>
        </w:tc>
        <w:tc>
          <w:tcPr>
            <w:tcW w:w="3123" w:type="dxa"/>
            <w:gridSpan w:val="5"/>
            <w:vMerge w:val="continue"/>
            <w:vAlign w:val="center"/>
          </w:tcPr>
          <w:p w14:paraId="4007E8AC">
            <w:pPr>
              <w:rPr>
                <w:color w:val="auto"/>
              </w:rPr>
            </w:pPr>
          </w:p>
        </w:tc>
        <w:tc>
          <w:tcPr>
            <w:tcW w:w="4500" w:type="dxa"/>
            <w:gridSpan w:val="8"/>
            <w:vAlign w:val="center"/>
          </w:tcPr>
          <w:p w14:paraId="0A75F404">
            <w:pP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>下午：</w:t>
            </w:r>
          </w:p>
        </w:tc>
      </w:tr>
      <w:tr w14:paraId="20F3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27" w:type="dxa"/>
            <w:gridSpan w:val="2"/>
            <w:vMerge w:val="continue"/>
            <w:vAlign w:val="center"/>
          </w:tcPr>
          <w:p w14:paraId="40C2C3FC">
            <w:pPr>
              <w:rPr>
                <w:color w:val="auto"/>
              </w:rPr>
            </w:pPr>
          </w:p>
        </w:tc>
        <w:tc>
          <w:tcPr>
            <w:tcW w:w="7623" w:type="dxa"/>
            <w:gridSpan w:val="13"/>
            <w:vAlign w:val="center"/>
          </w:tcPr>
          <w:p w14:paraId="0AE57CDB">
            <w:pP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注：如与审核时间冲突是否愿意配合 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 是；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 否；说明理由</w:t>
            </w:r>
          </w:p>
        </w:tc>
      </w:tr>
      <w:tr w14:paraId="4A5B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27" w:type="dxa"/>
            <w:gridSpan w:val="2"/>
            <w:vMerge w:val="restart"/>
            <w:vAlign w:val="center"/>
          </w:tcPr>
          <w:p w14:paraId="3CDBC340">
            <w:pPr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auto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倒班情况及工作时间</w:t>
            </w:r>
          </w:p>
        </w:tc>
        <w:tc>
          <w:tcPr>
            <w:tcW w:w="7623" w:type="dxa"/>
            <w:gridSpan w:val="13"/>
            <w:vAlign w:val="center"/>
          </w:tcPr>
          <w:p w14:paraId="55DE4072">
            <w:pP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  <w:u w:val="single"/>
              </w:rPr>
            </w:pPr>
            <w:r>
              <w:rPr>
                <w:rFonts w:asciiTheme="minorEastAsia" w:hAnsiTheme="minorEastAsia" w:cstheme="minorEastAsia"/>
                <w:color w:val="auto"/>
                <w:spacing w:val="5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>无</w:t>
            </w:r>
          </w:p>
        </w:tc>
      </w:tr>
      <w:tr w14:paraId="66C9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27" w:type="dxa"/>
            <w:gridSpan w:val="2"/>
            <w:vMerge w:val="continue"/>
            <w:vAlign w:val="center"/>
          </w:tcPr>
          <w:p w14:paraId="28AEF116">
            <w:pPr>
              <w:rPr>
                <w:rStyle w:val="16"/>
                <w:rFonts w:hint="eastAsia"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7623" w:type="dxa"/>
            <w:gridSpan w:val="13"/>
            <w:vAlign w:val="center"/>
          </w:tcPr>
          <w:p w14:paraId="5A63A75E">
            <w:pP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>有，班次：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>；每班人数：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>；</w:t>
            </w:r>
          </w:p>
          <w:p w14:paraId="3C189AD7">
            <w:pP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>各班次的工作内容是否一致：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 xml:space="preserve">是     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>否，具体过程：</w:t>
            </w:r>
          </w:p>
          <w:p w14:paraId="16F8EDD8">
            <w:pP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>每班次工作时间：</w:t>
            </w:r>
          </w:p>
        </w:tc>
      </w:tr>
      <w:tr w14:paraId="161E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27" w:type="dxa"/>
            <w:gridSpan w:val="2"/>
            <w:vAlign w:val="center"/>
          </w:tcPr>
          <w:p w14:paraId="4FAC4A23">
            <w:pP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外包过程</w:t>
            </w:r>
          </w:p>
        </w:tc>
        <w:tc>
          <w:tcPr>
            <w:tcW w:w="7623" w:type="dxa"/>
            <w:gridSpan w:val="13"/>
            <w:vAlign w:val="center"/>
          </w:tcPr>
          <w:p w14:paraId="1FA4F383">
            <w:pPr>
              <w:rPr>
                <w:rFonts w:hint="eastAsia" w:asciiTheme="minorEastAsia" w:hAnsiTheme="minorEastAsia" w:cstheme="minorEastAsia"/>
                <w:spacing w:val="5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5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pacing w:val="5"/>
                <w:szCs w:val="21"/>
              </w:rPr>
              <w:t xml:space="preserve">无    </w:t>
            </w:r>
            <w:r>
              <w:rPr>
                <w:rFonts w:hint="eastAsia" w:asciiTheme="minorEastAsia" w:hAnsiTheme="minorEastAsia" w:cstheme="minorEastAsia"/>
                <w:spacing w:val="5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pacing w:val="5"/>
                <w:szCs w:val="21"/>
              </w:rPr>
              <w:t>有，具体过程：</w:t>
            </w:r>
          </w:p>
        </w:tc>
      </w:tr>
      <w:tr w14:paraId="5084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27" w:type="dxa"/>
            <w:gridSpan w:val="2"/>
            <w:vAlign w:val="center"/>
          </w:tcPr>
          <w:p w14:paraId="336F3AA5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主要产品</w:t>
            </w:r>
          </w:p>
        </w:tc>
        <w:tc>
          <w:tcPr>
            <w:tcW w:w="7623" w:type="dxa"/>
            <w:gridSpan w:val="13"/>
            <w:vAlign w:val="center"/>
          </w:tcPr>
          <w:p w14:paraId="4D299D50">
            <w:p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5109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27" w:type="dxa"/>
            <w:gridSpan w:val="2"/>
            <w:vAlign w:val="center"/>
          </w:tcPr>
          <w:p w14:paraId="160FA143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主要产品、服务流程</w:t>
            </w:r>
          </w:p>
        </w:tc>
        <w:tc>
          <w:tcPr>
            <w:tcW w:w="7623" w:type="dxa"/>
            <w:gridSpan w:val="13"/>
            <w:vAlign w:val="center"/>
          </w:tcPr>
          <w:p w14:paraId="70AA5197">
            <w:p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2F24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5" w:hRule="atLeast"/>
        </w:trPr>
        <w:tc>
          <w:tcPr>
            <w:tcW w:w="1827" w:type="dxa"/>
            <w:gridSpan w:val="2"/>
            <w:vAlign w:val="center"/>
          </w:tcPr>
          <w:p w14:paraId="6375C6E2">
            <w:pP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产品涉及的主要标准和法律法规要求</w:t>
            </w:r>
          </w:p>
        </w:tc>
        <w:tc>
          <w:tcPr>
            <w:tcW w:w="7623" w:type="dxa"/>
            <w:gridSpan w:val="13"/>
            <w:vAlign w:val="center"/>
          </w:tcPr>
          <w:p w14:paraId="385BA711">
            <w:p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34F7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27" w:type="dxa"/>
            <w:gridSpan w:val="2"/>
            <w:vAlign w:val="center"/>
          </w:tcPr>
          <w:p w14:paraId="393BF875">
            <w:pP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组织合规性文件</w:t>
            </w:r>
          </w:p>
        </w:tc>
        <w:tc>
          <w:tcPr>
            <w:tcW w:w="7623" w:type="dxa"/>
            <w:gridSpan w:val="13"/>
            <w:vAlign w:val="center"/>
          </w:tcPr>
          <w:p w14:paraId="4CB77459">
            <w:p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有效期内       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更新\办理中，办理进度：</w:t>
            </w:r>
          </w:p>
        </w:tc>
      </w:tr>
      <w:tr w14:paraId="00EB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27" w:type="dxa"/>
            <w:gridSpan w:val="2"/>
            <w:vAlign w:val="center"/>
          </w:tcPr>
          <w:p w14:paraId="10DD7CB8">
            <w:pP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季节性生产说明</w:t>
            </w:r>
          </w:p>
        </w:tc>
        <w:tc>
          <w:tcPr>
            <w:tcW w:w="7623" w:type="dxa"/>
            <w:gridSpan w:val="13"/>
            <w:vAlign w:val="center"/>
          </w:tcPr>
          <w:p w14:paraId="1C064F1A">
            <w:p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四季生产</w:t>
            </w:r>
          </w:p>
          <w:p w14:paraId="39154B06">
            <w:pPr>
              <w:pStyle w:val="1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  <w:t>季节\周期性生产，主要生产的季节/周期时间：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    </w:t>
            </w:r>
          </w:p>
        </w:tc>
      </w:tr>
      <w:tr w14:paraId="1039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27" w:type="dxa"/>
            <w:gridSpan w:val="2"/>
            <w:vAlign w:val="center"/>
          </w:tcPr>
          <w:p w14:paraId="76616E7B">
            <w:pP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机密区域和/或限制访问的场所或过程</w:t>
            </w:r>
          </w:p>
        </w:tc>
        <w:tc>
          <w:tcPr>
            <w:tcW w:w="7623" w:type="dxa"/>
            <w:gridSpan w:val="13"/>
            <w:vAlign w:val="center"/>
          </w:tcPr>
          <w:p w14:paraId="12D854C8">
            <w:pPr>
              <w:pStyle w:val="10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  <w:t xml:space="preserve">无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  <w:t>是，详细说明：</w:t>
            </w:r>
          </w:p>
        </w:tc>
      </w:tr>
      <w:tr w14:paraId="1DF4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800" w:type="dxa"/>
            <w:gridSpan w:val="4"/>
            <w:vAlign w:val="center"/>
          </w:tcPr>
          <w:p w14:paraId="7D2C17B1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厂区面积：</w:t>
            </w:r>
          </w:p>
        </w:tc>
        <w:tc>
          <w:tcPr>
            <w:tcW w:w="2838" w:type="dxa"/>
            <w:gridSpan w:val="5"/>
            <w:vAlign w:val="center"/>
          </w:tcPr>
          <w:p w14:paraId="1F95E39A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建筑面积：</w:t>
            </w:r>
          </w:p>
        </w:tc>
        <w:tc>
          <w:tcPr>
            <w:tcW w:w="3812" w:type="dxa"/>
            <w:gridSpan w:val="6"/>
            <w:vAlign w:val="center"/>
          </w:tcPr>
          <w:p w14:paraId="54495FFD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加工生产线的数量：</w:t>
            </w:r>
          </w:p>
        </w:tc>
      </w:tr>
      <w:tr w14:paraId="3B5F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9450" w:type="dxa"/>
            <w:gridSpan w:val="15"/>
            <w:vAlign w:val="center"/>
          </w:tcPr>
          <w:p w14:paraId="40399AB0">
            <w:pPr>
              <w:widowControl/>
              <w:jc w:val="left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申请认证前一年内所发生的质量事故、与质量相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关的行政处罚、产品质量国家监督抽查不合格，其他质量抽查不合格的情况以及整改情况（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</w:rPr>
              <w:t>适用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时）：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</w:rPr>
              <w:t xml:space="preserve">一年内所发生的突发环境事件，与环境相关的行政处罚及整改情况（适用时）；一年内所发生的生产安全事故、职业病情况及与 </w:t>
            </w:r>
            <w:r>
              <w:rPr>
                <w:rFonts w:ascii="宋体" w:hAnsi="宋体" w:eastAsia="宋体" w:cs="宋体"/>
                <w:color w:val="auto"/>
                <w:spacing w:val="-1"/>
                <w:szCs w:val="21"/>
              </w:rPr>
              <w:t>OH&amp;S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</w:rPr>
              <w:t>相关的行政处罚以及整改情况（适用时）；</w:t>
            </w:r>
          </w:p>
          <w:p w14:paraId="7CF02E8C">
            <w:p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无 </w:t>
            </w:r>
          </w:p>
          <w:p w14:paraId="25369E2F">
            <w:p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有，发生\处罚\不合格时间：             ；整改情况：     </w:t>
            </w:r>
          </w:p>
        </w:tc>
      </w:tr>
      <w:tr w14:paraId="4903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450" w:type="dxa"/>
            <w:gridSpan w:val="15"/>
            <w:vAlign w:val="center"/>
          </w:tcPr>
          <w:p w14:paraId="4C2105DC">
            <w:p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体系建立情况：</w:t>
            </w:r>
          </w:p>
          <w:p w14:paraId="29EAA7B5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体系文件发布运行时间：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u w:val="single"/>
              </w:rPr>
              <w:t xml:space="preserve">      </w:t>
            </w:r>
          </w:p>
          <w:p w14:paraId="2A309BFA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至少运行三个月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满足     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不满足，原因：</w:t>
            </w:r>
          </w:p>
          <w:p w14:paraId="25DC9BC4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内审、管评：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已完成      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未完成</w:t>
            </w:r>
          </w:p>
          <w:p w14:paraId="1B506ECB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是否自行建立体系：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是    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否</w:t>
            </w:r>
          </w:p>
          <w:p w14:paraId="77B72B3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审核所有的语言：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中文   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英文   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其他</w:t>
            </w:r>
          </w:p>
        </w:tc>
      </w:tr>
      <w:tr w14:paraId="28F4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450" w:type="dxa"/>
            <w:gridSpan w:val="15"/>
            <w:vAlign w:val="center"/>
          </w:tcPr>
          <w:p w14:paraId="16A3E77C">
            <w:pPr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期望审核时间：</w:t>
            </w:r>
          </w:p>
        </w:tc>
      </w:tr>
      <w:tr w14:paraId="0E69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9450" w:type="dxa"/>
            <w:gridSpan w:val="15"/>
          </w:tcPr>
          <w:p w14:paraId="3EADE7B8">
            <w:pPr>
              <w:spacing w:line="30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Style w:val="16"/>
                <w:rFonts w:hint="eastAsia" w:asciiTheme="minorEastAsia" w:hAnsiTheme="minorEastAsia" w:cstheme="minorEastAsia"/>
                <w:color w:val="FF0000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</w:rPr>
              <w:t>认证情况：</w:t>
            </w:r>
          </w:p>
          <w:p w14:paraId="309F4D45">
            <w:pPr>
              <w:spacing w:line="30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曾获得过认证证书（附件材料中请提供复印件）：</w:t>
            </w:r>
          </w:p>
          <w:p w14:paraId="6A641838">
            <w:pPr>
              <w:spacing w:line="30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质量管理体系认证 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环境管理体系认证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>职业健康安全管理体系认证 □其他认证</w:t>
            </w:r>
          </w:p>
          <w:p w14:paraId="1D02197A">
            <w:pPr>
              <w:spacing w:line="30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原证书有效期：</w:t>
            </w:r>
          </w:p>
          <w:p w14:paraId="74981DD5">
            <w:pPr>
              <w:spacing w:line="300" w:lineRule="exact"/>
              <w:rPr>
                <w:rFonts w:hint="eastAsia" w:asciiTheme="minorEastAsia" w:hAnsiTheme="minorEastAsia" w:cstheme="minorEastAsia"/>
                <w:bCs/>
                <w:i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>最近一次的审核日期：</w:t>
            </w:r>
          </w:p>
          <w:p w14:paraId="0ABD5D48">
            <w:pPr>
              <w:spacing w:line="300" w:lineRule="exact"/>
              <w:ind w:left="3570" w:hanging="3570" w:hangingChars="1700"/>
              <w:rPr>
                <w:rFonts w:hint="eastAsia" w:asciiTheme="minorEastAsia" w:hAnsiTheme="minorEastAsia" w:cstheme="minorEastAsia"/>
                <w:bCs/>
                <w:i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>所获得的证书状态：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 xml:space="preserve">有效  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>暂停，时间：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>撤销，时间：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>注销，时间：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>过期失效</w:t>
            </w:r>
          </w:p>
          <w:p w14:paraId="1DB05206">
            <w:pPr>
              <w:spacing w:line="300" w:lineRule="exact"/>
              <w:rPr>
                <w:rFonts w:hint="eastAsia" w:asciiTheme="minorEastAsia" w:hAnsiTheme="minorEastAsia" w:cstheme="minorEastAsia"/>
                <w:bCs/>
                <w:i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>接受其他认证机构审核未通过：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 xml:space="preserve">否   </w:t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>是，认证机构名称：          原因：</w:t>
            </w:r>
          </w:p>
          <w:p w14:paraId="104772DE">
            <w:pPr>
              <w:spacing w:line="30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曾获得过认证证书是否带标：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是   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>否</w:t>
            </w:r>
          </w:p>
          <w:p w14:paraId="200E7B74">
            <w:pPr>
              <w:spacing w:line="30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是否提交过转机构：</w:t>
            </w:r>
            <w:r>
              <w:rPr>
                <w:rFonts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/>
                <w:szCs w:val="21"/>
              </w:rPr>
              <w:t xml:space="preserve">是    </w:t>
            </w:r>
            <w:r>
              <w:rPr>
                <w:rFonts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/>
                <w:szCs w:val="21"/>
              </w:rPr>
              <w:t>否</w:t>
            </w:r>
          </w:p>
          <w:p w14:paraId="66A2CB95">
            <w:pPr>
              <w:spacing w:line="300" w:lineRule="exact"/>
              <w:rPr>
                <w:rFonts w:hint="eastAsia" w:asciiTheme="minorEastAsia" w:hAnsiTheme="minorEastAsia" w:cstheme="minorEastAsia"/>
                <w:bCs/>
                <w:i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Cs w:val="21"/>
              </w:rPr>
              <w:t>企业转换机构的原因：</w:t>
            </w:r>
          </w:p>
        </w:tc>
      </w:tr>
      <w:tr w14:paraId="0380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450" w:type="dxa"/>
            <w:gridSpan w:val="15"/>
          </w:tcPr>
          <w:p w14:paraId="6E400AC2">
            <w:pPr>
              <w:adjustRightInd w:val="0"/>
              <w:snapToGrid w:val="0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</w:p>
          <w:p w14:paraId="29E9A58C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注：我公司承诺：本公司提供的信息及所附的各项资质文件均真实有效，若与实际不符，所引发的法律责任由本企业承担。 </w:t>
            </w:r>
          </w:p>
        </w:tc>
      </w:tr>
      <w:tr w14:paraId="01D0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76" w:type="dxa"/>
            <w:vMerge w:val="restart"/>
            <w:vAlign w:val="center"/>
          </w:tcPr>
          <w:p w14:paraId="78FD3172">
            <w:pPr>
              <w:pStyle w:val="9"/>
              <w:spacing w:line="360" w:lineRule="exact"/>
              <w:ind w:left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公司名称盖章</w:t>
            </w:r>
          </w:p>
        </w:tc>
        <w:tc>
          <w:tcPr>
            <w:tcW w:w="3361" w:type="dxa"/>
            <w:gridSpan w:val="7"/>
            <w:vMerge w:val="restart"/>
            <w:vAlign w:val="bottom"/>
          </w:tcPr>
          <w:p w14:paraId="245ED3EF">
            <w:pPr>
              <w:spacing w:line="360" w:lineRule="auto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</w:p>
          <w:p w14:paraId="64F5327E">
            <w:pPr>
              <w:spacing w:line="360" w:lineRule="auto"/>
              <w:jc w:val="right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</w:p>
          <w:p w14:paraId="2D9EEE3B">
            <w:pPr>
              <w:spacing w:line="360" w:lineRule="auto"/>
              <w:jc w:val="right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（公章）</w:t>
            </w:r>
          </w:p>
        </w:tc>
        <w:tc>
          <w:tcPr>
            <w:tcW w:w="1716" w:type="dxa"/>
            <w:gridSpan w:val="4"/>
            <w:vAlign w:val="center"/>
          </w:tcPr>
          <w:p w14:paraId="45261AD6">
            <w:pPr>
              <w:pStyle w:val="9"/>
              <w:spacing w:line="360" w:lineRule="exact"/>
              <w:ind w:left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受审核方代表</w:t>
            </w:r>
          </w:p>
          <w:p w14:paraId="61E04F91">
            <w:pPr>
              <w:pStyle w:val="9"/>
              <w:spacing w:line="360" w:lineRule="exact"/>
              <w:ind w:left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签字</w:t>
            </w:r>
          </w:p>
        </w:tc>
        <w:tc>
          <w:tcPr>
            <w:tcW w:w="2697" w:type="dxa"/>
            <w:gridSpan w:val="3"/>
            <w:vAlign w:val="center"/>
          </w:tcPr>
          <w:p w14:paraId="755966FB">
            <w:pPr>
              <w:pStyle w:val="9"/>
              <w:spacing w:line="360" w:lineRule="exact"/>
              <w:ind w:left="0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14:paraId="3CF8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76" w:type="dxa"/>
            <w:vMerge w:val="continue"/>
          </w:tcPr>
          <w:p w14:paraId="3DBBE1BE">
            <w:pPr>
              <w:spacing w:line="360" w:lineRule="auto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361" w:type="dxa"/>
            <w:gridSpan w:val="7"/>
            <w:vMerge w:val="continue"/>
          </w:tcPr>
          <w:p w14:paraId="6BD01615">
            <w:pPr>
              <w:spacing w:line="360" w:lineRule="auto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28EC0F3A">
            <w:pPr>
              <w:pStyle w:val="9"/>
              <w:spacing w:line="360" w:lineRule="exact"/>
              <w:ind w:left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日  期</w:t>
            </w:r>
          </w:p>
        </w:tc>
        <w:tc>
          <w:tcPr>
            <w:tcW w:w="2697" w:type="dxa"/>
            <w:gridSpan w:val="3"/>
            <w:vAlign w:val="center"/>
          </w:tcPr>
          <w:p w14:paraId="0310F79F">
            <w:pPr>
              <w:pStyle w:val="9"/>
              <w:spacing w:line="360" w:lineRule="exact"/>
              <w:ind w:left="0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　 　年　　月　　日</w:t>
            </w:r>
          </w:p>
        </w:tc>
      </w:tr>
    </w:tbl>
    <w:tbl>
      <w:tblPr>
        <w:tblStyle w:val="12"/>
        <w:tblpPr w:leftFromText="180" w:rightFromText="180" w:vertAnchor="text" w:horzAnchor="page" w:tblpX="1292" w:tblpY="358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8"/>
      </w:tblGrid>
      <w:tr w14:paraId="49E0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9408" w:type="dxa"/>
          </w:tcPr>
          <w:p w14:paraId="185D2F01">
            <w:pPr>
              <w:spacing w:line="500" w:lineRule="exact"/>
              <w:ind w:right="456" w:rightChars="217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管理体系认证申请需提交的材料清单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详见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《清单附件》</w:t>
            </w:r>
          </w:p>
        </w:tc>
      </w:tr>
    </w:tbl>
    <w:p w14:paraId="57A82638">
      <w:pPr>
        <w:spacing w:before="24" w:line="228" w:lineRule="auto"/>
        <w:ind w:firstLine="3252" w:firstLineChars="900"/>
        <w:outlineLvl w:val="0"/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清单附件</w:t>
      </w:r>
    </w:p>
    <w:tbl>
      <w:tblPr>
        <w:tblStyle w:val="17"/>
        <w:tblpPr w:leftFromText="180" w:rightFromText="180" w:vertAnchor="text" w:horzAnchor="page" w:tblpXSpec="center" w:tblpY="302"/>
        <w:tblOverlap w:val="never"/>
        <w:tblW w:w="809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5260"/>
        <w:gridCol w:w="669"/>
        <w:gridCol w:w="631"/>
        <w:gridCol w:w="925"/>
      </w:tblGrid>
      <w:tr w14:paraId="626F4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11" w:type="dxa"/>
            <w:textDirection w:val="tbRlV"/>
          </w:tcPr>
          <w:p w14:paraId="68CF2A01">
            <w:pPr>
              <w:spacing w:before="277" w:line="202" w:lineRule="auto"/>
              <w:ind w:left="37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序</w:t>
            </w:r>
            <w:r>
              <w:rPr>
                <w:rFonts w:hint="eastAsia" w:asciiTheme="minorEastAsia" w:hAnsiTheme="minorEastAsia" w:cstheme="minorEastAsia"/>
                <w:spacing w:val="91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号</w:t>
            </w:r>
          </w:p>
        </w:tc>
        <w:tc>
          <w:tcPr>
            <w:tcW w:w="5260" w:type="dxa"/>
          </w:tcPr>
          <w:p w14:paraId="6E8B4546">
            <w:pPr>
              <w:spacing w:line="247" w:lineRule="auto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6FED7142">
            <w:pPr>
              <w:spacing w:before="72" w:line="221" w:lineRule="auto"/>
              <w:ind w:left="1467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5"/>
                <w:szCs w:val="21"/>
              </w:rPr>
              <w:t>申请时应提交的材料</w:t>
            </w:r>
          </w:p>
        </w:tc>
        <w:tc>
          <w:tcPr>
            <w:tcW w:w="669" w:type="dxa"/>
          </w:tcPr>
          <w:p w14:paraId="031EE14C">
            <w:pPr>
              <w:spacing w:line="303" w:lineRule="auto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52B5DEE0">
            <w:pPr>
              <w:spacing w:before="61" w:line="187" w:lineRule="auto"/>
              <w:ind w:left="165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2"/>
                <w:szCs w:val="21"/>
              </w:rPr>
              <w:t>QMS</w:t>
            </w:r>
          </w:p>
        </w:tc>
        <w:tc>
          <w:tcPr>
            <w:tcW w:w="631" w:type="dxa"/>
          </w:tcPr>
          <w:p w14:paraId="26340F0C">
            <w:pPr>
              <w:spacing w:line="303" w:lineRule="auto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631F768">
            <w:pPr>
              <w:spacing w:before="62" w:line="186" w:lineRule="auto"/>
              <w:ind w:left="1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3"/>
                <w:szCs w:val="21"/>
              </w:rPr>
              <w:t>EMS</w:t>
            </w:r>
          </w:p>
        </w:tc>
        <w:tc>
          <w:tcPr>
            <w:tcW w:w="925" w:type="dxa"/>
          </w:tcPr>
          <w:p w14:paraId="35ED2587">
            <w:pPr>
              <w:spacing w:line="303" w:lineRule="auto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65C5703A">
            <w:pPr>
              <w:spacing w:before="62" w:line="186" w:lineRule="auto"/>
              <w:ind w:left="120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3"/>
                <w:szCs w:val="21"/>
              </w:rPr>
              <w:t>OHSMS</w:t>
            </w:r>
          </w:p>
        </w:tc>
      </w:tr>
      <w:tr w14:paraId="0DC2B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61E2FAEA">
            <w:pPr>
              <w:spacing w:before="84" w:line="256" w:lineRule="exact"/>
              <w:ind w:left="129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6"/>
                <w:position w:val="1"/>
                <w:szCs w:val="21"/>
              </w:rPr>
              <w:t>1.</w:t>
            </w:r>
          </w:p>
        </w:tc>
        <w:tc>
          <w:tcPr>
            <w:tcW w:w="5260" w:type="dxa"/>
          </w:tcPr>
          <w:p w14:paraId="5BC0DE6A">
            <w:pPr>
              <w:spacing w:before="83" w:line="233" w:lineRule="auto"/>
              <w:ind w:left="123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5"/>
                <w:szCs w:val="21"/>
              </w:rPr>
              <w:t>营业执照</w:t>
            </w:r>
          </w:p>
        </w:tc>
        <w:tc>
          <w:tcPr>
            <w:tcW w:w="669" w:type="dxa"/>
          </w:tcPr>
          <w:p w14:paraId="11216892">
            <w:pPr>
              <w:spacing w:before="84" w:line="258" w:lineRule="exact"/>
              <w:ind w:left="26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631" w:type="dxa"/>
          </w:tcPr>
          <w:p w14:paraId="49B55745">
            <w:pPr>
              <w:spacing w:before="84" w:line="258" w:lineRule="exact"/>
              <w:ind w:left="22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925" w:type="dxa"/>
          </w:tcPr>
          <w:p w14:paraId="4CE1CEAD">
            <w:pPr>
              <w:spacing w:before="84" w:line="258" w:lineRule="exact"/>
              <w:ind w:left="3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6AE06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11" w:type="dxa"/>
          </w:tcPr>
          <w:p w14:paraId="00ED3BFD">
            <w:pPr>
              <w:spacing w:before="162" w:line="256" w:lineRule="exact"/>
              <w:ind w:left="117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2.</w:t>
            </w:r>
          </w:p>
        </w:tc>
        <w:tc>
          <w:tcPr>
            <w:tcW w:w="5260" w:type="dxa"/>
          </w:tcPr>
          <w:p w14:paraId="28230EA3">
            <w:pPr>
              <w:spacing w:before="33" w:line="236" w:lineRule="auto"/>
              <w:ind w:left="117" w:right="106" w:firstLine="1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10"/>
                <w:szCs w:val="21"/>
              </w:rPr>
              <w:t>行政许可证明、资质证书、强制性认证证书</w:t>
            </w:r>
            <w:r>
              <w:rPr>
                <w:rFonts w:hint="eastAsia" w:asciiTheme="minorEastAsia" w:hAnsiTheme="minorEastAsia" w:cstheme="minorEastAsia"/>
                <w:spacing w:val="1"/>
                <w:szCs w:val="21"/>
              </w:rPr>
              <w:t>（适用</w:t>
            </w:r>
            <w:r>
              <w:rPr>
                <w:rFonts w:hint="eastAsia" w:asciiTheme="minorEastAsia" w:hAnsiTheme="minorEastAsia" w:cstheme="minorEastAsia"/>
                <w:spacing w:val="1"/>
                <w:szCs w:val="21"/>
                <w:lang w:val="en-US" w:eastAsia="zh-CN"/>
              </w:rPr>
              <w:t>时</w:t>
            </w:r>
            <w:r>
              <w:rPr>
                <w:rFonts w:hint="eastAsia" w:asciiTheme="minorEastAsia" w:hAnsiTheme="minorEastAsia" w:cstheme="minorEastAsia"/>
                <w:spacing w:val="1"/>
                <w:szCs w:val="21"/>
              </w:rPr>
              <w:t>）</w:t>
            </w:r>
          </w:p>
        </w:tc>
        <w:tc>
          <w:tcPr>
            <w:tcW w:w="669" w:type="dxa"/>
          </w:tcPr>
          <w:p w14:paraId="63F53FC2">
            <w:pPr>
              <w:spacing w:before="162" w:line="258" w:lineRule="exact"/>
              <w:ind w:left="26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631" w:type="dxa"/>
          </w:tcPr>
          <w:p w14:paraId="529BD1D3">
            <w:pPr>
              <w:spacing w:before="162" w:line="258" w:lineRule="exact"/>
              <w:ind w:left="22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925" w:type="dxa"/>
          </w:tcPr>
          <w:p w14:paraId="3ECD73CE">
            <w:pPr>
              <w:spacing w:before="162" w:line="258" w:lineRule="exact"/>
              <w:ind w:left="3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50CD6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3E9243EC">
            <w:pPr>
              <w:spacing w:before="84" w:line="256" w:lineRule="exact"/>
              <w:ind w:left="119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1"/>
                <w:position w:val="1"/>
                <w:szCs w:val="21"/>
              </w:rPr>
              <w:t>3.</w:t>
            </w:r>
          </w:p>
        </w:tc>
        <w:tc>
          <w:tcPr>
            <w:tcW w:w="5260" w:type="dxa"/>
          </w:tcPr>
          <w:p w14:paraId="0C447DCB">
            <w:pPr>
              <w:spacing w:before="84" w:line="231" w:lineRule="auto"/>
              <w:ind w:left="119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7"/>
                <w:szCs w:val="21"/>
              </w:rPr>
              <w:t>手册/程序/流程图等体系文件</w:t>
            </w:r>
          </w:p>
        </w:tc>
        <w:tc>
          <w:tcPr>
            <w:tcW w:w="669" w:type="dxa"/>
          </w:tcPr>
          <w:p w14:paraId="3A9A8C0B">
            <w:pPr>
              <w:spacing w:before="84" w:line="258" w:lineRule="exact"/>
              <w:ind w:left="26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631" w:type="dxa"/>
          </w:tcPr>
          <w:p w14:paraId="55FB5DC8">
            <w:pPr>
              <w:spacing w:before="84" w:line="258" w:lineRule="exact"/>
              <w:ind w:left="22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925" w:type="dxa"/>
          </w:tcPr>
          <w:p w14:paraId="2749AF0E">
            <w:pPr>
              <w:spacing w:before="84" w:line="258" w:lineRule="exact"/>
              <w:ind w:left="3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6ABDB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72F75C0D">
            <w:pPr>
              <w:spacing w:before="85" w:line="256" w:lineRule="exact"/>
              <w:ind w:left="119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1"/>
                <w:position w:val="1"/>
                <w:szCs w:val="21"/>
              </w:rPr>
              <w:t>4.</w:t>
            </w:r>
          </w:p>
        </w:tc>
        <w:tc>
          <w:tcPr>
            <w:tcW w:w="5260" w:type="dxa"/>
          </w:tcPr>
          <w:p w14:paraId="16934201">
            <w:pPr>
              <w:spacing w:before="84" w:line="230" w:lineRule="auto"/>
              <w:ind w:left="129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8"/>
                <w:szCs w:val="21"/>
              </w:rPr>
              <w:t>固定、临时多场所清单（适用时)</w:t>
            </w:r>
          </w:p>
        </w:tc>
        <w:tc>
          <w:tcPr>
            <w:tcW w:w="669" w:type="dxa"/>
          </w:tcPr>
          <w:p w14:paraId="2A57EDC4">
            <w:pPr>
              <w:spacing w:before="85" w:line="258" w:lineRule="exact"/>
              <w:ind w:left="26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631" w:type="dxa"/>
          </w:tcPr>
          <w:p w14:paraId="0A494409">
            <w:pPr>
              <w:spacing w:before="85" w:line="258" w:lineRule="exact"/>
              <w:ind w:left="22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925" w:type="dxa"/>
          </w:tcPr>
          <w:p w14:paraId="37C3B9DA">
            <w:pPr>
              <w:spacing w:before="85" w:line="258" w:lineRule="exact"/>
              <w:ind w:left="3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409E3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0C06D7E7">
            <w:pPr>
              <w:spacing w:before="86" w:line="256" w:lineRule="exact"/>
              <w:ind w:left="116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5.</w:t>
            </w:r>
          </w:p>
        </w:tc>
        <w:tc>
          <w:tcPr>
            <w:tcW w:w="5260" w:type="dxa"/>
          </w:tcPr>
          <w:p w14:paraId="7D9564AC">
            <w:pPr>
              <w:spacing w:before="86" w:line="231" w:lineRule="auto"/>
              <w:ind w:left="118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8"/>
                <w:szCs w:val="21"/>
              </w:rPr>
              <w:t>组织机构图与职责说明（手册中包含可不提供）</w:t>
            </w:r>
          </w:p>
        </w:tc>
        <w:tc>
          <w:tcPr>
            <w:tcW w:w="669" w:type="dxa"/>
          </w:tcPr>
          <w:p w14:paraId="67441DAF">
            <w:pPr>
              <w:spacing w:before="86" w:line="259" w:lineRule="exact"/>
              <w:ind w:left="26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631" w:type="dxa"/>
          </w:tcPr>
          <w:p w14:paraId="3B339E83">
            <w:pPr>
              <w:spacing w:before="86" w:line="259" w:lineRule="exact"/>
              <w:ind w:left="22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925" w:type="dxa"/>
          </w:tcPr>
          <w:p w14:paraId="4654DC8F">
            <w:pPr>
              <w:spacing w:before="86" w:line="259" w:lineRule="exact"/>
              <w:ind w:left="3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167CB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11" w:type="dxa"/>
          </w:tcPr>
          <w:p w14:paraId="1018DF5A">
            <w:pPr>
              <w:spacing w:before="292" w:line="257" w:lineRule="exact"/>
              <w:ind w:left="115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6.</w:t>
            </w:r>
          </w:p>
        </w:tc>
        <w:tc>
          <w:tcPr>
            <w:tcW w:w="5260" w:type="dxa"/>
          </w:tcPr>
          <w:p w14:paraId="253D3592">
            <w:pPr>
              <w:spacing w:before="31" w:line="241" w:lineRule="auto"/>
              <w:ind w:left="117" w:right="106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5"/>
                <w:szCs w:val="21"/>
              </w:rPr>
              <w:t>认证机构证书转换时：转机构声明/有效认证证书复印</w:t>
            </w:r>
            <w:r>
              <w:rPr>
                <w:rFonts w:hint="eastAsia" w:asciiTheme="minorEastAsia" w:hAnsiTheme="minorEastAsia" w:cstheme="minorEastAsia"/>
                <w:color w:val="auto"/>
                <w:spacing w:val="13"/>
                <w:szCs w:val="21"/>
              </w:rPr>
              <w:t>件/上次不符合报告/本周期审核报告/最近一次审核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Cs w:val="21"/>
              </w:rPr>
              <w:t>结果的证明文件（存在时）</w:t>
            </w:r>
          </w:p>
        </w:tc>
        <w:tc>
          <w:tcPr>
            <w:tcW w:w="669" w:type="dxa"/>
          </w:tcPr>
          <w:p w14:paraId="383CEC85">
            <w:pPr>
              <w:spacing w:before="292" w:line="259" w:lineRule="exact"/>
              <w:ind w:left="26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631" w:type="dxa"/>
          </w:tcPr>
          <w:p w14:paraId="144A72ED">
            <w:pPr>
              <w:spacing w:before="292" w:line="259" w:lineRule="exact"/>
              <w:ind w:left="22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925" w:type="dxa"/>
          </w:tcPr>
          <w:p w14:paraId="0727A1F4">
            <w:pPr>
              <w:spacing w:before="292" w:line="259" w:lineRule="exact"/>
              <w:ind w:left="3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76DB2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94901BF">
            <w:pPr>
              <w:spacing w:before="86" w:line="256" w:lineRule="exact"/>
              <w:ind w:left="116"/>
              <w:rPr>
                <w:rFonts w:hint="eastAsia" w:asciiTheme="minorEastAsia" w:hAnsiTheme="minorEastAsia" w:cstheme="minorEastAsia"/>
                <w:position w:val="1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7.</w:t>
            </w:r>
          </w:p>
        </w:tc>
        <w:tc>
          <w:tcPr>
            <w:tcW w:w="5260" w:type="dxa"/>
          </w:tcPr>
          <w:p w14:paraId="10D4CC7D">
            <w:pPr>
              <w:spacing w:before="87" w:line="231" w:lineRule="auto"/>
              <w:ind w:left="115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szCs w:val="21"/>
              </w:rPr>
              <w:t>排污许可证或固定污染源排污登记表、环境监测报告（适用时）</w:t>
            </w:r>
          </w:p>
        </w:tc>
        <w:tc>
          <w:tcPr>
            <w:tcW w:w="669" w:type="dxa"/>
          </w:tcPr>
          <w:p w14:paraId="4EB5918E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1" w:type="dxa"/>
          </w:tcPr>
          <w:p w14:paraId="269DCCA1">
            <w:pPr>
              <w:spacing w:before="87" w:line="259" w:lineRule="exact"/>
              <w:ind w:left="22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925" w:type="dxa"/>
          </w:tcPr>
          <w:p w14:paraId="0EC00060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BA50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8" w:hRule="atLeast"/>
          <w:jc w:val="center"/>
        </w:trPr>
        <w:tc>
          <w:tcPr>
            <w:tcW w:w="611" w:type="dxa"/>
          </w:tcPr>
          <w:p w14:paraId="5136E6DD">
            <w:pPr>
              <w:spacing w:before="86" w:line="256" w:lineRule="exact"/>
              <w:ind w:left="116"/>
              <w:rPr>
                <w:rFonts w:hint="eastAsia" w:asciiTheme="minorEastAsia" w:hAnsiTheme="minorEastAsia" w:cstheme="minorEastAsia"/>
                <w:position w:val="1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8.</w:t>
            </w:r>
          </w:p>
        </w:tc>
        <w:tc>
          <w:tcPr>
            <w:tcW w:w="5260" w:type="dxa"/>
          </w:tcPr>
          <w:p w14:paraId="42437FD5">
            <w:pPr>
              <w:spacing w:before="79" w:line="231" w:lineRule="auto"/>
              <w:ind w:left="117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8"/>
                <w:szCs w:val="21"/>
              </w:rPr>
              <w:t>环评报告、环评报告批复、环评验收（适用时）</w:t>
            </w:r>
          </w:p>
        </w:tc>
        <w:tc>
          <w:tcPr>
            <w:tcW w:w="669" w:type="dxa"/>
          </w:tcPr>
          <w:p w14:paraId="328BD629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1" w:type="dxa"/>
          </w:tcPr>
          <w:p w14:paraId="39A3BD2F">
            <w:pPr>
              <w:spacing w:before="78" w:line="259" w:lineRule="exact"/>
              <w:ind w:left="22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925" w:type="dxa"/>
          </w:tcPr>
          <w:p w14:paraId="599D8931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48CC7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5490AC7D">
            <w:pPr>
              <w:spacing w:before="78" w:line="257" w:lineRule="exact"/>
              <w:ind w:left="129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position w:val="1"/>
                <w:szCs w:val="21"/>
              </w:rPr>
              <w:t>9.</w:t>
            </w:r>
          </w:p>
        </w:tc>
        <w:tc>
          <w:tcPr>
            <w:tcW w:w="5260" w:type="dxa"/>
          </w:tcPr>
          <w:p w14:paraId="4D361465">
            <w:pPr>
              <w:spacing w:before="87" w:line="230" w:lineRule="auto"/>
              <w:ind w:left="123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7"/>
                <w:szCs w:val="21"/>
              </w:rPr>
              <w:t>重要环境因素清单</w:t>
            </w:r>
          </w:p>
        </w:tc>
        <w:tc>
          <w:tcPr>
            <w:tcW w:w="669" w:type="dxa"/>
          </w:tcPr>
          <w:p w14:paraId="2EB9507E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1" w:type="dxa"/>
          </w:tcPr>
          <w:p w14:paraId="1651B789">
            <w:pPr>
              <w:spacing w:before="87" w:line="259" w:lineRule="exact"/>
              <w:ind w:left="224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925" w:type="dxa"/>
          </w:tcPr>
          <w:p w14:paraId="57FABA5D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469CB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3" w:hRule="atLeast"/>
          <w:jc w:val="center"/>
        </w:trPr>
        <w:tc>
          <w:tcPr>
            <w:tcW w:w="611" w:type="dxa"/>
          </w:tcPr>
          <w:p w14:paraId="675BE753">
            <w:pPr>
              <w:spacing w:before="87" w:line="257" w:lineRule="exact"/>
              <w:ind w:left="129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position w:val="1"/>
                <w:szCs w:val="21"/>
              </w:rPr>
              <w:t>10.</w:t>
            </w:r>
          </w:p>
        </w:tc>
        <w:tc>
          <w:tcPr>
            <w:tcW w:w="5260" w:type="dxa"/>
          </w:tcPr>
          <w:p w14:paraId="4BC63DFB">
            <w:pPr>
              <w:spacing w:before="87" w:line="230" w:lineRule="auto"/>
              <w:ind w:left="123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7"/>
                <w:szCs w:val="21"/>
              </w:rPr>
              <w:t>不可接受风险源清单</w:t>
            </w:r>
          </w:p>
        </w:tc>
        <w:tc>
          <w:tcPr>
            <w:tcW w:w="669" w:type="dxa"/>
          </w:tcPr>
          <w:p w14:paraId="0F44B66E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1" w:type="dxa"/>
          </w:tcPr>
          <w:p w14:paraId="5A17512F">
            <w:pPr>
              <w:spacing w:before="86" w:line="259" w:lineRule="exact"/>
              <w:ind w:left="224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4B924CE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7E1DD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0558E8EE">
            <w:pPr>
              <w:spacing w:before="86" w:line="257" w:lineRule="exact"/>
              <w:ind w:left="129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position w:val="1"/>
                <w:szCs w:val="21"/>
              </w:rPr>
              <w:t>11.</w:t>
            </w:r>
          </w:p>
        </w:tc>
        <w:tc>
          <w:tcPr>
            <w:tcW w:w="5260" w:type="dxa"/>
          </w:tcPr>
          <w:p w14:paraId="3EECA796">
            <w:pPr>
              <w:spacing w:before="86" w:line="231" w:lineRule="auto"/>
              <w:ind w:left="1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7"/>
                <w:szCs w:val="21"/>
              </w:rPr>
              <w:t>消防验收报告或消防备案凭证或消防检查报告（适用时）</w:t>
            </w:r>
          </w:p>
        </w:tc>
        <w:tc>
          <w:tcPr>
            <w:tcW w:w="669" w:type="dxa"/>
          </w:tcPr>
          <w:p w14:paraId="17E5F704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1" w:type="dxa"/>
          </w:tcPr>
          <w:p w14:paraId="6C421FE7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925" w:type="dxa"/>
          </w:tcPr>
          <w:p w14:paraId="3FCEDDC0">
            <w:pPr>
              <w:spacing w:before="87" w:line="259" w:lineRule="exact"/>
              <w:ind w:left="3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221AB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3" w:hRule="atLeast"/>
          <w:jc w:val="center"/>
        </w:trPr>
        <w:tc>
          <w:tcPr>
            <w:tcW w:w="611" w:type="dxa"/>
          </w:tcPr>
          <w:p w14:paraId="5A3D53E0">
            <w:pPr>
              <w:spacing w:before="87" w:line="257" w:lineRule="exact"/>
              <w:ind w:left="129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position w:val="1"/>
                <w:szCs w:val="21"/>
              </w:rPr>
              <w:t>12.</w:t>
            </w:r>
          </w:p>
        </w:tc>
        <w:tc>
          <w:tcPr>
            <w:tcW w:w="5260" w:type="dxa"/>
          </w:tcPr>
          <w:p w14:paraId="7DC79402">
            <w:pPr>
              <w:spacing w:before="90" w:line="231" w:lineRule="auto"/>
              <w:ind w:left="119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8"/>
                <w:szCs w:val="21"/>
              </w:rPr>
              <w:t>安评报告（适用时）</w:t>
            </w:r>
          </w:p>
        </w:tc>
        <w:tc>
          <w:tcPr>
            <w:tcW w:w="669" w:type="dxa"/>
          </w:tcPr>
          <w:p w14:paraId="6C86168C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1" w:type="dxa"/>
          </w:tcPr>
          <w:p w14:paraId="6F1BE295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925" w:type="dxa"/>
          </w:tcPr>
          <w:p w14:paraId="1BD0535C">
            <w:pPr>
              <w:spacing w:before="86" w:line="259" w:lineRule="exact"/>
              <w:ind w:left="3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383E6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11" w:type="dxa"/>
          </w:tcPr>
          <w:p w14:paraId="37896AC5">
            <w:pPr>
              <w:spacing w:before="86" w:line="257" w:lineRule="exact"/>
              <w:ind w:left="129"/>
              <w:rPr>
                <w:rFonts w:hint="eastAsia" w:asciiTheme="minorEastAsia" w:hAnsiTheme="minorEastAsia" w:cstheme="minorEastAsia"/>
                <w:spacing w:val="-2"/>
                <w:position w:val="1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position w:val="1"/>
                <w:szCs w:val="21"/>
              </w:rPr>
              <w:t>13.</w:t>
            </w:r>
          </w:p>
        </w:tc>
        <w:tc>
          <w:tcPr>
            <w:tcW w:w="5260" w:type="dxa"/>
          </w:tcPr>
          <w:p w14:paraId="2DD1CD7A">
            <w:pPr>
              <w:spacing w:before="87" w:line="229" w:lineRule="auto"/>
              <w:ind w:left="123"/>
              <w:rPr>
                <w:rFonts w:hint="eastAsia" w:asciiTheme="minorEastAsia" w:hAnsiTheme="minorEastAsia" w:cstheme="minorEastAsia"/>
                <w:spacing w:val="7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7"/>
                <w:szCs w:val="21"/>
              </w:rPr>
              <w:t>职业危害评价报告、职业危害因素检测报告</w:t>
            </w:r>
            <w:r>
              <w:rPr>
                <w:rFonts w:hint="eastAsia" w:asciiTheme="minorEastAsia" w:hAnsiTheme="minorEastAsia" w:cstheme="minorEastAsia"/>
                <w:spacing w:val="8"/>
                <w:szCs w:val="21"/>
              </w:rPr>
              <w:t>（适用时）</w:t>
            </w:r>
          </w:p>
        </w:tc>
        <w:tc>
          <w:tcPr>
            <w:tcW w:w="669" w:type="dxa"/>
          </w:tcPr>
          <w:p w14:paraId="64C486DA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1" w:type="dxa"/>
          </w:tcPr>
          <w:p w14:paraId="6276489D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925" w:type="dxa"/>
          </w:tcPr>
          <w:p w14:paraId="6ECC8CB1">
            <w:pPr>
              <w:spacing w:before="90" w:line="259" w:lineRule="exact"/>
              <w:ind w:left="322"/>
              <w:rPr>
                <w:rFonts w:hint="eastAsia" w:asciiTheme="minorEastAsia" w:hAnsiTheme="minorEastAsia" w:cstheme="minorEastAsia"/>
                <w:position w:val="1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1A31C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11" w:type="dxa"/>
          </w:tcPr>
          <w:p w14:paraId="7558E5D7">
            <w:pPr>
              <w:spacing w:before="86" w:line="257" w:lineRule="exact"/>
              <w:ind w:left="129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position w:val="1"/>
                <w:szCs w:val="21"/>
              </w:rPr>
              <w:t>13.</w:t>
            </w:r>
          </w:p>
        </w:tc>
        <w:tc>
          <w:tcPr>
            <w:tcW w:w="5260" w:type="dxa"/>
          </w:tcPr>
          <w:p w14:paraId="6E766C27">
            <w:pPr>
              <w:spacing w:before="87" w:line="229" w:lineRule="auto"/>
              <w:ind w:left="123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7"/>
                <w:szCs w:val="21"/>
              </w:rPr>
              <w:t>主要危险材料清单</w:t>
            </w:r>
          </w:p>
        </w:tc>
        <w:tc>
          <w:tcPr>
            <w:tcW w:w="669" w:type="dxa"/>
          </w:tcPr>
          <w:p w14:paraId="50200888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1" w:type="dxa"/>
          </w:tcPr>
          <w:p w14:paraId="77F426B0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925" w:type="dxa"/>
          </w:tcPr>
          <w:p w14:paraId="6C7D339B">
            <w:pPr>
              <w:spacing w:before="90" w:line="259" w:lineRule="exact"/>
              <w:ind w:left="3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25C1A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021E8D3D">
            <w:pPr>
              <w:spacing w:before="90" w:line="256" w:lineRule="exact"/>
              <w:ind w:left="129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position w:val="1"/>
                <w:szCs w:val="21"/>
              </w:rPr>
              <w:t>14.</w:t>
            </w:r>
          </w:p>
        </w:tc>
        <w:tc>
          <w:tcPr>
            <w:tcW w:w="5260" w:type="dxa"/>
          </w:tcPr>
          <w:p w14:paraId="691D00F9">
            <w:pPr>
              <w:spacing w:before="87" w:line="229" w:lineRule="auto"/>
              <w:ind w:left="123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szCs w:val="21"/>
              </w:rPr>
              <w:t>环境、职业健康安全相关的法律法规清单</w:t>
            </w:r>
          </w:p>
        </w:tc>
        <w:tc>
          <w:tcPr>
            <w:tcW w:w="669" w:type="dxa"/>
          </w:tcPr>
          <w:p w14:paraId="18BB49EC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1" w:type="dxa"/>
          </w:tcPr>
          <w:p w14:paraId="640F97B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925" w:type="dxa"/>
          </w:tcPr>
          <w:p w14:paraId="453BE4B4">
            <w:pPr>
              <w:spacing w:before="87" w:line="259" w:lineRule="exact"/>
              <w:ind w:left="322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  <w:tr w14:paraId="2C9D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104D9EB7">
            <w:pPr>
              <w:spacing w:before="90" w:line="256" w:lineRule="exact"/>
              <w:ind w:left="129"/>
              <w:rPr>
                <w:rFonts w:hint="eastAsia" w:asciiTheme="minorEastAsia" w:hAnsiTheme="minorEastAsia" w:cstheme="minorEastAsia"/>
                <w:spacing w:val="-2"/>
                <w:position w:val="1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position w:val="1"/>
                <w:szCs w:val="21"/>
              </w:rPr>
              <w:t>15.</w:t>
            </w:r>
          </w:p>
        </w:tc>
        <w:tc>
          <w:tcPr>
            <w:tcW w:w="5260" w:type="dxa"/>
          </w:tcPr>
          <w:p w14:paraId="0CCE7E2B">
            <w:pPr>
              <w:spacing w:before="87" w:line="229" w:lineRule="auto"/>
              <w:ind w:left="123"/>
              <w:rPr>
                <w:rFonts w:hint="eastAsia" w:asciiTheme="minorEastAsia" w:hAnsiTheme="minorEastAsia" w:cstheme="minorEastAsia"/>
                <w:color w:val="auto"/>
                <w:spacing w:val="7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szCs w:val="21"/>
              </w:rPr>
              <w:t>危险化学品重大危险源</w:t>
            </w:r>
            <w:r>
              <w:rPr>
                <w:rFonts w:hint="eastAsia" w:asciiTheme="minorEastAsia" w:hAnsiTheme="minorEastAsia" w:cstheme="minorEastAsia"/>
                <w:color w:val="auto"/>
                <w:spacing w:val="8"/>
                <w:szCs w:val="21"/>
              </w:rPr>
              <w:t>（适用时）</w:t>
            </w:r>
          </w:p>
        </w:tc>
        <w:tc>
          <w:tcPr>
            <w:tcW w:w="669" w:type="dxa"/>
          </w:tcPr>
          <w:p w14:paraId="68CAE720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1" w:type="dxa"/>
          </w:tcPr>
          <w:p w14:paraId="4B11969C">
            <w:pPr>
              <w:jc w:val="center"/>
              <w:rPr>
                <w:rFonts w:hint="eastAsia" w:asciiTheme="minorEastAsia" w:hAnsiTheme="minorEastAsia" w:cstheme="minorEastAsia"/>
                <w:position w:val="1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  <w:tc>
          <w:tcPr>
            <w:tcW w:w="925" w:type="dxa"/>
          </w:tcPr>
          <w:p w14:paraId="7CCBAC4B">
            <w:pPr>
              <w:spacing w:before="87" w:line="259" w:lineRule="exact"/>
              <w:ind w:left="322"/>
              <w:rPr>
                <w:rFonts w:hint="eastAsia" w:asciiTheme="minorEastAsia" w:hAnsiTheme="minorEastAsia" w:cstheme="minorEastAsia"/>
                <w:position w:val="1"/>
                <w:szCs w:val="21"/>
              </w:rPr>
            </w:pPr>
            <w:r>
              <w:rPr>
                <w:rFonts w:hint="eastAsia" w:asciiTheme="minorEastAsia" w:hAnsiTheme="minorEastAsia" w:cstheme="minorEastAsia"/>
                <w:position w:val="1"/>
                <w:szCs w:val="21"/>
              </w:rPr>
              <w:t>√</w:t>
            </w:r>
          </w:p>
        </w:tc>
      </w:tr>
    </w:tbl>
    <w:p w14:paraId="499FEF64">
      <w:pPr>
        <w:rPr>
          <w:szCs w:val="21"/>
        </w:rPr>
        <w:sectPr>
          <w:headerReference r:id="rId3" w:type="default"/>
          <w:footerReference r:id="rId4" w:type="default"/>
          <w:pgSz w:w="11906" w:h="16838"/>
          <w:pgMar w:top="12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3937AAA">
      <w:pPr>
        <w:spacing w:before="76" w:line="219" w:lineRule="auto"/>
        <w:ind w:firstLine="5241" w:firstLineChars="1800"/>
        <w:jc w:val="both"/>
        <w:outlineLvl w:val="0"/>
        <w:rPr>
          <w:rFonts w:ascii="宋体" w:hAnsi="宋体" w:eastAsia="宋体" w:cs="宋体"/>
          <w:b/>
          <w:bCs/>
          <w:spacing w:val="-5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临时/固定场所项目清单</w:t>
      </w:r>
    </w:p>
    <w:p w14:paraId="46A98C12">
      <w:pPr>
        <w:tabs>
          <w:tab w:val="left" w:pos="1072"/>
        </w:tabs>
        <w:spacing w:before="76" w:line="219" w:lineRule="auto"/>
        <w:jc w:val="both"/>
        <w:outlineLvl w:val="0"/>
        <w:rPr>
          <w:rFonts w:hint="eastAsia" w:ascii="宋体" w:hAnsi="宋体" w:eastAsia="宋体" w:cs="宋体"/>
          <w:spacing w:val="2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ab/>
      </w:r>
      <w:r>
        <w:rPr>
          <w:rFonts w:ascii="宋体" w:hAnsi="宋体" w:eastAsia="宋体" w:cs="宋体"/>
          <w:spacing w:val="-3"/>
          <w:sz w:val="28"/>
          <w:szCs w:val="28"/>
        </w:rPr>
        <w:t>受审核方（盖章</w:t>
      </w:r>
      <w:r>
        <w:rPr>
          <w:rFonts w:ascii="宋体" w:hAnsi="宋体" w:eastAsia="宋体" w:cs="宋体"/>
          <w:spacing w:val="2"/>
          <w:sz w:val="28"/>
          <w:szCs w:val="28"/>
        </w:rPr>
        <w:t>）：</w:t>
      </w:r>
    </w:p>
    <w:p w14:paraId="3F344AD1">
      <w:pPr>
        <w:spacing w:before="29" w:line="219" w:lineRule="auto"/>
        <w:ind w:left="16"/>
        <w:jc w:val="center"/>
        <w:rPr>
          <w:rFonts w:hint="eastAsia" w:ascii="宋体" w:hAnsi="宋体" w:eastAsia="宋体" w:cs="宋体"/>
          <w:spacing w:val="2"/>
          <w:sz w:val="28"/>
          <w:szCs w:val="28"/>
        </w:rPr>
      </w:pPr>
      <w:r>
        <w:rPr>
          <w:rFonts w:hint="eastAsia" w:ascii="宋体" w:hAnsi="宋体"/>
          <w:color w:val="000000"/>
        </w:rPr>
        <w:t>□固定多场所（如：连锁店</w:t>
      </w:r>
      <w:r>
        <w:rPr>
          <w:rFonts w:ascii="宋体" w:hAnsi="宋体"/>
          <w:color w:val="000000"/>
        </w:rPr>
        <w:t>/</w:t>
      </w:r>
      <w:r>
        <w:rPr>
          <w:rFonts w:hint="eastAsia" w:ascii="宋体" w:hAnsi="宋体"/>
          <w:color w:val="000000"/>
        </w:rPr>
        <w:t xml:space="preserve">分支机构/分公司等） □临时多场所 </w:t>
      </w:r>
      <w:r>
        <w:rPr>
          <w:rFonts w:ascii="宋体" w:hAnsi="宋体"/>
          <w:color w:val="000000"/>
        </w:rPr>
        <w:t>(</w:t>
      </w:r>
      <w:r>
        <w:rPr>
          <w:rFonts w:hint="eastAsia" w:ascii="宋体" w:hAnsi="宋体"/>
          <w:color w:val="000000"/>
        </w:rPr>
        <w:t xml:space="preserve">如：项目在建服务现场)     □多名称组织        </w:t>
      </w:r>
      <w:r>
        <w:rPr>
          <w:rFonts w:hint="eastAsia" w:ascii="宋体" w:hAnsi="宋体"/>
          <w:color w:val="1F497D"/>
          <w:szCs w:val="21"/>
        </w:rPr>
        <w:t>□</w:t>
      </w:r>
      <w:r>
        <w:rPr>
          <w:rFonts w:hint="eastAsia" w:ascii="宋体" w:hAnsi="宋体"/>
          <w:color w:val="000000"/>
        </w:rPr>
        <w:t>加工生产线项目</w:t>
      </w:r>
    </w:p>
    <w:p w14:paraId="6D992E90">
      <w:pPr>
        <w:spacing w:before="96" w:line="228" w:lineRule="auto"/>
        <w:ind w:left="8"/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注：请勘测、监理、物业管理、保安保洁、房地产开发、服务网点</w:t>
      </w:r>
      <w:r>
        <w:rPr>
          <w:rFonts w:ascii="宋体" w:hAnsi="宋体" w:eastAsia="宋体" w:cs="宋体"/>
          <w:spacing w:val="9"/>
          <w:sz w:val="20"/>
          <w:szCs w:val="20"/>
        </w:rPr>
        <w:t>等存在临时或固定多场所项目的组织如实填写该表。</w:t>
      </w:r>
    </w:p>
    <w:p w14:paraId="79970282">
      <w:pPr>
        <w:spacing w:line="39" w:lineRule="exact"/>
      </w:pPr>
    </w:p>
    <w:tbl>
      <w:tblPr>
        <w:tblStyle w:val="17"/>
        <w:tblW w:w="138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3180"/>
        <w:gridCol w:w="2686"/>
        <w:gridCol w:w="2325"/>
        <w:gridCol w:w="1712"/>
        <w:gridCol w:w="1563"/>
        <w:gridCol w:w="1563"/>
      </w:tblGrid>
      <w:tr w14:paraId="7DEBF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837" w:type="dxa"/>
          </w:tcPr>
          <w:p w14:paraId="3C35A64A">
            <w:pPr>
              <w:spacing w:line="435" w:lineRule="auto"/>
              <w:rPr>
                <w:rFonts w:ascii="Arial"/>
              </w:rPr>
            </w:pPr>
          </w:p>
          <w:p w14:paraId="342CFD98">
            <w:pPr>
              <w:pStyle w:val="18"/>
              <w:spacing w:before="65" w:line="229" w:lineRule="auto"/>
              <w:ind w:left="212"/>
              <w:rPr>
                <w:rFonts w:hint="eastAsia"/>
              </w:rPr>
            </w:pPr>
            <w:r>
              <w:rPr>
                <w:spacing w:val="5"/>
              </w:rPr>
              <w:t>序号</w:t>
            </w:r>
          </w:p>
        </w:tc>
        <w:tc>
          <w:tcPr>
            <w:tcW w:w="3180" w:type="dxa"/>
          </w:tcPr>
          <w:p w14:paraId="2C63F304">
            <w:pPr>
              <w:spacing w:line="434" w:lineRule="auto"/>
              <w:rPr>
                <w:rFonts w:ascii="Arial"/>
              </w:rPr>
            </w:pPr>
          </w:p>
          <w:p w14:paraId="1B297A7E">
            <w:pPr>
              <w:pStyle w:val="18"/>
              <w:spacing w:before="65" w:line="228" w:lineRule="auto"/>
              <w:ind w:left="449"/>
              <w:jc w:val="center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项目名称</w:t>
            </w:r>
          </w:p>
        </w:tc>
        <w:tc>
          <w:tcPr>
            <w:tcW w:w="2686" w:type="dxa"/>
            <w:vAlign w:val="center"/>
          </w:tcPr>
          <w:p w14:paraId="7E482D6F">
            <w:pPr>
              <w:pStyle w:val="18"/>
              <w:spacing w:before="65" w:line="228" w:lineRule="auto"/>
              <w:ind w:left="449"/>
              <w:jc w:val="both"/>
              <w:rPr>
                <w:spacing w:val="9"/>
                <w:lang w:eastAsia="zh-CN"/>
              </w:rPr>
            </w:pPr>
            <w:r>
              <w:rPr>
                <w:spacing w:val="9"/>
                <w:lang w:eastAsia="zh-CN"/>
              </w:rPr>
              <w:t>每个场所的详细地址</w:t>
            </w:r>
          </w:p>
        </w:tc>
        <w:tc>
          <w:tcPr>
            <w:tcW w:w="2325" w:type="dxa"/>
            <w:vAlign w:val="center"/>
          </w:tcPr>
          <w:p w14:paraId="6EB69CFD">
            <w:pPr>
              <w:pStyle w:val="18"/>
              <w:spacing w:before="65" w:line="228" w:lineRule="auto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项目地、场所</w:t>
            </w:r>
            <w:r>
              <w:rPr>
                <w:spacing w:val="9"/>
                <w:lang w:eastAsia="zh-CN"/>
              </w:rPr>
              <w:t>距总部距离</w:t>
            </w: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rFonts w:hint="eastAsia"/>
                <w:spacing w:val="9"/>
                <w:lang w:val="en-US" w:eastAsia="zh-CN"/>
              </w:rPr>
              <w:t>Km</w:t>
            </w:r>
            <w:r>
              <w:rPr>
                <w:rFonts w:hint="eastAsia"/>
                <w:spacing w:val="9"/>
                <w:lang w:eastAsia="zh-CN"/>
              </w:rPr>
              <w:t>）</w:t>
            </w:r>
            <w:r>
              <w:rPr>
                <w:rFonts w:hint="eastAsia"/>
                <w:spacing w:val="9"/>
                <w:lang w:val="en-US" w:eastAsia="zh-CN"/>
              </w:rPr>
              <w:t>和时间</w:t>
            </w:r>
          </w:p>
        </w:tc>
        <w:tc>
          <w:tcPr>
            <w:tcW w:w="1712" w:type="dxa"/>
          </w:tcPr>
          <w:p w14:paraId="17FCD241">
            <w:pPr>
              <w:spacing w:line="287" w:lineRule="auto"/>
              <w:rPr>
                <w:rFonts w:ascii="Arial"/>
              </w:rPr>
            </w:pPr>
          </w:p>
          <w:p w14:paraId="04862071">
            <w:pPr>
              <w:pStyle w:val="18"/>
              <w:spacing w:before="65" w:line="228" w:lineRule="auto"/>
              <w:ind w:right="11"/>
              <w:jc w:val="center"/>
              <w:rPr>
                <w:rFonts w:hint="eastAsia"/>
              </w:rPr>
            </w:pPr>
            <w:r>
              <w:rPr>
                <w:spacing w:val="3"/>
                <w:lang w:eastAsia="zh-CN"/>
              </w:rPr>
              <w:t>每个场所的生产、服务、活动、</w:t>
            </w:r>
            <w:r>
              <w:rPr>
                <w:spacing w:val="4"/>
              </w:rPr>
              <w:t>过程</w:t>
            </w:r>
          </w:p>
        </w:tc>
        <w:tc>
          <w:tcPr>
            <w:tcW w:w="1563" w:type="dxa"/>
          </w:tcPr>
          <w:p w14:paraId="09EA317C">
            <w:pPr>
              <w:spacing w:line="434" w:lineRule="auto"/>
              <w:rPr>
                <w:rFonts w:ascii="Arial"/>
              </w:rPr>
            </w:pPr>
          </w:p>
          <w:p w14:paraId="6D50F6F6">
            <w:pPr>
              <w:pStyle w:val="18"/>
              <w:spacing w:before="65" w:line="228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人员数量（有分包时请注明）</w:t>
            </w:r>
          </w:p>
        </w:tc>
        <w:tc>
          <w:tcPr>
            <w:tcW w:w="1563" w:type="dxa"/>
            <w:vAlign w:val="center"/>
          </w:tcPr>
          <w:p w14:paraId="72545CE7">
            <w:pPr>
              <w:pStyle w:val="18"/>
              <w:spacing w:before="65" w:line="228" w:lineRule="auto"/>
              <w:ind w:left="117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备注</w:t>
            </w:r>
          </w:p>
        </w:tc>
      </w:tr>
      <w:tr w14:paraId="45424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837" w:type="dxa"/>
          </w:tcPr>
          <w:p w14:paraId="285F41CF">
            <w:pPr>
              <w:rPr>
                <w:rFonts w:ascii="Arial"/>
              </w:rPr>
            </w:pPr>
          </w:p>
        </w:tc>
        <w:tc>
          <w:tcPr>
            <w:tcW w:w="3180" w:type="dxa"/>
          </w:tcPr>
          <w:p w14:paraId="15CE857B">
            <w:pPr>
              <w:rPr>
                <w:rFonts w:ascii="Arial"/>
              </w:rPr>
            </w:pPr>
          </w:p>
        </w:tc>
        <w:tc>
          <w:tcPr>
            <w:tcW w:w="2686" w:type="dxa"/>
          </w:tcPr>
          <w:p w14:paraId="3F1DED4E">
            <w:pPr>
              <w:rPr>
                <w:rFonts w:ascii="Arial"/>
              </w:rPr>
            </w:pPr>
          </w:p>
        </w:tc>
        <w:tc>
          <w:tcPr>
            <w:tcW w:w="2325" w:type="dxa"/>
          </w:tcPr>
          <w:p w14:paraId="505F8E6C">
            <w:pPr>
              <w:rPr>
                <w:rFonts w:ascii="Arial"/>
              </w:rPr>
            </w:pPr>
          </w:p>
        </w:tc>
        <w:tc>
          <w:tcPr>
            <w:tcW w:w="1712" w:type="dxa"/>
          </w:tcPr>
          <w:p w14:paraId="082F3152">
            <w:pPr>
              <w:rPr>
                <w:rFonts w:ascii="Arial"/>
              </w:rPr>
            </w:pPr>
          </w:p>
        </w:tc>
        <w:tc>
          <w:tcPr>
            <w:tcW w:w="1563" w:type="dxa"/>
          </w:tcPr>
          <w:p w14:paraId="475AB9C1">
            <w:pPr>
              <w:rPr>
                <w:rFonts w:ascii="Arial"/>
              </w:rPr>
            </w:pPr>
          </w:p>
        </w:tc>
        <w:tc>
          <w:tcPr>
            <w:tcW w:w="1563" w:type="dxa"/>
          </w:tcPr>
          <w:p w14:paraId="46E0782D">
            <w:pPr>
              <w:rPr>
                <w:rFonts w:ascii="Arial"/>
              </w:rPr>
            </w:pPr>
          </w:p>
        </w:tc>
      </w:tr>
      <w:tr w14:paraId="69FE2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37" w:type="dxa"/>
          </w:tcPr>
          <w:p w14:paraId="3DBB4F6B">
            <w:pPr>
              <w:rPr>
                <w:rFonts w:ascii="Arial"/>
              </w:rPr>
            </w:pPr>
          </w:p>
        </w:tc>
        <w:tc>
          <w:tcPr>
            <w:tcW w:w="3180" w:type="dxa"/>
          </w:tcPr>
          <w:p w14:paraId="02903179">
            <w:pPr>
              <w:rPr>
                <w:rFonts w:ascii="Arial"/>
              </w:rPr>
            </w:pPr>
          </w:p>
        </w:tc>
        <w:tc>
          <w:tcPr>
            <w:tcW w:w="2686" w:type="dxa"/>
          </w:tcPr>
          <w:p w14:paraId="47C6B488">
            <w:pPr>
              <w:rPr>
                <w:rFonts w:ascii="Arial"/>
              </w:rPr>
            </w:pPr>
          </w:p>
        </w:tc>
        <w:tc>
          <w:tcPr>
            <w:tcW w:w="2325" w:type="dxa"/>
          </w:tcPr>
          <w:p w14:paraId="3176D465">
            <w:pPr>
              <w:rPr>
                <w:rFonts w:ascii="Arial"/>
              </w:rPr>
            </w:pPr>
          </w:p>
        </w:tc>
        <w:tc>
          <w:tcPr>
            <w:tcW w:w="1712" w:type="dxa"/>
          </w:tcPr>
          <w:p w14:paraId="0AA328D2">
            <w:pPr>
              <w:rPr>
                <w:rFonts w:ascii="Arial"/>
              </w:rPr>
            </w:pPr>
          </w:p>
        </w:tc>
        <w:tc>
          <w:tcPr>
            <w:tcW w:w="1563" w:type="dxa"/>
          </w:tcPr>
          <w:p w14:paraId="135E8C1B">
            <w:pPr>
              <w:rPr>
                <w:rFonts w:ascii="Arial"/>
              </w:rPr>
            </w:pPr>
          </w:p>
        </w:tc>
        <w:tc>
          <w:tcPr>
            <w:tcW w:w="1563" w:type="dxa"/>
          </w:tcPr>
          <w:p w14:paraId="5B529105">
            <w:pPr>
              <w:rPr>
                <w:rFonts w:ascii="Arial"/>
              </w:rPr>
            </w:pPr>
          </w:p>
        </w:tc>
      </w:tr>
      <w:tr w14:paraId="7816C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37" w:type="dxa"/>
          </w:tcPr>
          <w:p w14:paraId="0CE4B38D">
            <w:pPr>
              <w:rPr>
                <w:rFonts w:ascii="Arial"/>
              </w:rPr>
            </w:pPr>
          </w:p>
        </w:tc>
        <w:tc>
          <w:tcPr>
            <w:tcW w:w="3180" w:type="dxa"/>
          </w:tcPr>
          <w:p w14:paraId="352EF542">
            <w:pPr>
              <w:rPr>
                <w:rFonts w:ascii="Arial"/>
              </w:rPr>
            </w:pPr>
          </w:p>
        </w:tc>
        <w:tc>
          <w:tcPr>
            <w:tcW w:w="2686" w:type="dxa"/>
          </w:tcPr>
          <w:p w14:paraId="7BDA335F">
            <w:pPr>
              <w:rPr>
                <w:rFonts w:ascii="Arial"/>
              </w:rPr>
            </w:pPr>
          </w:p>
        </w:tc>
        <w:tc>
          <w:tcPr>
            <w:tcW w:w="2325" w:type="dxa"/>
          </w:tcPr>
          <w:p w14:paraId="6E5458F6">
            <w:pPr>
              <w:rPr>
                <w:rFonts w:ascii="Arial"/>
              </w:rPr>
            </w:pPr>
          </w:p>
        </w:tc>
        <w:tc>
          <w:tcPr>
            <w:tcW w:w="1712" w:type="dxa"/>
          </w:tcPr>
          <w:p w14:paraId="719D6901">
            <w:pPr>
              <w:rPr>
                <w:rFonts w:ascii="Arial"/>
              </w:rPr>
            </w:pPr>
          </w:p>
        </w:tc>
        <w:tc>
          <w:tcPr>
            <w:tcW w:w="1563" w:type="dxa"/>
          </w:tcPr>
          <w:p w14:paraId="76C12B33">
            <w:pPr>
              <w:rPr>
                <w:rFonts w:ascii="Arial"/>
              </w:rPr>
            </w:pPr>
          </w:p>
        </w:tc>
        <w:tc>
          <w:tcPr>
            <w:tcW w:w="1563" w:type="dxa"/>
          </w:tcPr>
          <w:p w14:paraId="2583D7C5">
            <w:pPr>
              <w:rPr>
                <w:rFonts w:ascii="Arial"/>
              </w:rPr>
            </w:pPr>
          </w:p>
        </w:tc>
      </w:tr>
    </w:tbl>
    <w:p w14:paraId="6A5955A0">
      <w:pPr>
        <w:spacing w:line="377" w:lineRule="auto"/>
        <w:rPr>
          <w:rFonts w:ascii="Arial"/>
        </w:rPr>
      </w:pPr>
    </w:p>
    <w:p w14:paraId="4482A61D">
      <w:pPr>
        <w:spacing w:before="78" w:line="220" w:lineRule="auto"/>
        <w:ind w:left="11"/>
        <w:jc w:val="center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pacing w:val="-1"/>
          <w:sz w:val="24"/>
        </w:rPr>
        <w:t xml:space="preserve">填表人：                          联系电话：                         </w:t>
      </w:r>
      <w:r>
        <w:rPr>
          <w:rFonts w:ascii="宋体" w:hAnsi="宋体" w:eastAsia="宋体" w:cs="宋体"/>
          <w:spacing w:val="-2"/>
          <w:sz w:val="24"/>
        </w:rPr>
        <w:t>日期:</w:t>
      </w:r>
    </w:p>
    <w:p w14:paraId="2F228743">
      <w:pPr>
        <w:spacing w:before="162" w:line="219" w:lineRule="auto"/>
        <w:ind w:left="7"/>
        <w:rPr>
          <w:rFonts w:hint="eastAsia"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注：1、在申请认证客户同一管理体系下存在由多个场所组成的网络来实施（或部分实施）某些</w:t>
      </w:r>
      <w:r>
        <w:rPr>
          <w:rFonts w:ascii="宋体" w:hAnsi="宋体" w:eastAsia="宋体" w:cs="宋体"/>
          <w:spacing w:val="-1"/>
          <w:sz w:val="18"/>
          <w:szCs w:val="18"/>
        </w:rPr>
        <w:t>管理活动时需填此表。</w:t>
      </w:r>
    </w:p>
    <w:p w14:paraId="3EB7729F">
      <w:pPr>
        <w:spacing w:before="146" w:line="219" w:lineRule="auto"/>
        <w:ind w:left="9"/>
        <w:rPr>
          <w:rFonts w:hint="eastAsia"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2、此项目清单由申请认证客户签字盖章。</w:t>
      </w:r>
    </w:p>
    <w:p w14:paraId="240A3ADB">
      <w:pPr>
        <w:spacing w:before="146" w:line="219" w:lineRule="auto"/>
        <w:ind w:left="10"/>
        <w:rPr>
          <w:rFonts w:hint="eastAsia"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3、申请认证客户应如实填写本表，并承担由于瞒报、漏报项目影响审核有效性造成补充审核、</w:t>
      </w:r>
      <w:r>
        <w:rPr>
          <w:rFonts w:ascii="宋体" w:hAnsi="宋体" w:eastAsia="宋体" w:cs="宋体"/>
          <w:spacing w:val="-1"/>
          <w:sz w:val="18"/>
          <w:szCs w:val="18"/>
        </w:rPr>
        <w:t>暂停活撤销认证证书等后果。</w:t>
      </w:r>
    </w:p>
    <w:p w14:paraId="1ACD292B">
      <w:pPr>
        <w:spacing w:before="75" w:line="220" w:lineRule="auto"/>
        <w:jc w:val="center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建筑施工企业在建工程项目清单</w:t>
      </w:r>
    </w:p>
    <w:p w14:paraId="75D0C8B4">
      <w:pPr>
        <w:spacing w:before="28" w:line="211" w:lineRule="auto"/>
        <w:ind w:left="16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受审核方（盖章</w:t>
      </w:r>
      <w:r>
        <w:rPr>
          <w:rFonts w:ascii="宋体" w:hAnsi="宋体" w:eastAsia="宋体" w:cs="宋体"/>
          <w:spacing w:val="2"/>
          <w:sz w:val="28"/>
          <w:szCs w:val="28"/>
        </w:rPr>
        <w:t>）：</w:t>
      </w:r>
    </w:p>
    <w:tbl>
      <w:tblPr>
        <w:tblStyle w:val="11"/>
        <w:tblpPr w:leftFromText="180" w:rightFromText="180" w:vertAnchor="text" w:horzAnchor="page" w:tblpXSpec="center" w:tblpY="376"/>
        <w:tblOverlap w:val="never"/>
        <w:tblW w:w="15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835"/>
        <w:gridCol w:w="1066"/>
        <w:gridCol w:w="2874"/>
        <w:gridCol w:w="1400"/>
        <w:gridCol w:w="2650"/>
        <w:gridCol w:w="1650"/>
        <w:gridCol w:w="1075"/>
        <w:gridCol w:w="1151"/>
      </w:tblGrid>
      <w:tr w14:paraId="0480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 w14:paraId="3B364492">
            <w:pPr>
              <w:spacing w:line="3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2835" w:type="dxa"/>
            <w:tcBorders>
              <w:bottom w:val="single" w:color="auto" w:sz="4" w:space="0"/>
              <w:tl2br w:val="single" w:color="auto" w:sz="4" w:space="0"/>
            </w:tcBorders>
          </w:tcPr>
          <w:p w14:paraId="20B7BEF2">
            <w:pPr>
              <w:spacing w:before="62" w:beforeLines="20" w:line="24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基本情况</w:t>
            </w:r>
          </w:p>
          <w:p w14:paraId="531E970A">
            <w:pPr>
              <w:spacing w:line="24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　   　</w:t>
            </w:r>
          </w:p>
          <w:p w14:paraId="0473A482">
            <w:pPr>
              <w:spacing w:line="24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名  称</w:t>
            </w:r>
          </w:p>
        </w:tc>
        <w:tc>
          <w:tcPr>
            <w:tcW w:w="1066" w:type="dxa"/>
            <w:vAlign w:val="center"/>
          </w:tcPr>
          <w:p w14:paraId="47A3B73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spacing w:val="8"/>
              </w:rPr>
              <w:t>人员数量（有分包时请注明）</w:t>
            </w:r>
          </w:p>
        </w:tc>
        <w:tc>
          <w:tcPr>
            <w:tcW w:w="2874" w:type="dxa"/>
            <w:vAlign w:val="center"/>
          </w:tcPr>
          <w:p w14:paraId="111779AA">
            <w:pPr>
              <w:spacing w:before="156" w:beforeLines="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spacing w:val="9"/>
              </w:rPr>
              <w:t>每个场所的生产、活动/过程服务</w:t>
            </w:r>
          </w:p>
        </w:tc>
        <w:tc>
          <w:tcPr>
            <w:tcW w:w="1400" w:type="dxa"/>
            <w:vAlign w:val="center"/>
          </w:tcPr>
          <w:p w14:paraId="5D198C0C">
            <w:pPr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施工 阶 段</w:t>
            </w:r>
          </w:p>
        </w:tc>
        <w:tc>
          <w:tcPr>
            <w:tcW w:w="2650" w:type="dxa"/>
            <w:vAlign w:val="center"/>
          </w:tcPr>
          <w:p w14:paraId="74CF15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项目所在地址</w:t>
            </w:r>
          </w:p>
        </w:tc>
        <w:tc>
          <w:tcPr>
            <w:tcW w:w="1650" w:type="dxa"/>
            <w:vAlign w:val="center"/>
          </w:tcPr>
          <w:p w14:paraId="0D4FE4FA">
            <w:pPr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</w:rPr>
              <w:t>交通</w:t>
            </w:r>
            <w:r>
              <w:rPr>
                <w:spacing w:val="9"/>
                <w:lang w:eastAsia="zh-CN"/>
              </w:rPr>
              <w:t>距离</w:t>
            </w: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rFonts w:hint="eastAsia"/>
                <w:spacing w:val="9"/>
                <w:lang w:val="en-US" w:eastAsia="zh-CN"/>
              </w:rPr>
              <w:t>Km</w:t>
            </w:r>
            <w:r>
              <w:rPr>
                <w:rFonts w:hint="eastAsia"/>
                <w:spacing w:val="9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</w:rPr>
              <w:t>及总部至分场所需时间</w:t>
            </w:r>
          </w:p>
        </w:tc>
        <w:tc>
          <w:tcPr>
            <w:tcW w:w="1075" w:type="dxa"/>
            <w:vAlign w:val="center"/>
          </w:tcPr>
          <w:p w14:paraId="6438AB89">
            <w:pPr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联系人/</w:t>
            </w:r>
          </w:p>
          <w:p w14:paraId="47864977">
            <w:pPr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电话</w:t>
            </w:r>
          </w:p>
        </w:tc>
        <w:tc>
          <w:tcPr>
            <w:tcW w:w="1151" w:type="dxa"/>
            <w:vAlign w:val="center"/>
          </w:tcPr>
          <w:p w14:paraId="1298F817">
            <w:pPr>
              <w:rPr>
                <w:rFonts w:hint="default" w:ascii="宋体" w:hAnsi="宋体" w:eastAsiaTheme="minorEastAsia"/>
                <w:color w:val="1F497D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预计竣工时间</w:t>
            </w:r>
          </w:p>
        </w:tc>
      </w:tr>
      <w:tr w14:paraId="65FA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</w:trPr>
        <w:tc>
          <w:tcPr>
            <w:tcW w:w="525" w:type="dxa"/>
          </w:tcPr>
          <w:p w14:paraId="113FDB2D">
            <w:pPr>
              <w:spacing w:before="156" w:before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5F887C20">
            <w:pPr>
              <w:rPr>
                <w:rFonts w:eastAsia="宋体"/>
                <w:color w:val="000000"/>
              </w:rPr>
            </w:pPr>
          </w:p>
        </w:tc>
        <w:tc>
          <w:tcPr>
            <w:tcW w:w="1066" w:type="dxa"/>
            <w:vAlign w:val="center"/>
          </w:tcPr>
          <w:p w14:paraId="0FD09BCC">
            <w:pPr>
              <w:jc w:val="center"/>
              <w:rPr>
                <w:color w:val="000000"/>
              </w:rPr>
            </w:pPr>
          </w:p>
        </w:tc>
        <w:tc>
          <w:tcPr>
            <w:tcW w:w="2874" w:type="dxa"/>
            <w:vAlign w:val="center"/>
          </w:tcPr>
          <w:p w14:paraId="5AECCB3F">
            <w:pPr>
              <w:rPr>
                <w:rFonts w:eastAsia="宋体"/>
                <w:color w:val="000000"/>
              </w:rPr>
            </w:pPr>
          </w:p>
        </w:tc>
        <w:tc>
          <w:tcPr>
            <w:tcW w:w="1400" w:type="dxa"/>
            <w:vAlign w:val="center"/>
          </w:tcPr>
          <w:p w14:paraId="0B7E1171">
            <w:pPr>
              <w:rPr>
                <w:color w:val="000000"/>
              </w:rPr>
            </w:pPr>
          </w:p>
        </w:tc>
        <w:tc>
          <w:tcPr>
            <w:tcW w:w="2650" w:type="dxa"/>
            <w:vAlign w:val="center"/>
          </w:tcPr>
          <w:p w14:paraId="3121F80A">
            <w:pPr>
              <w:rPr>
                <w:rFonts w:eastAsia="宋体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36423F9B">
            <w:pPr>
              <w:rPr>
                <w:color w:val="000000"/>
              </w:rPr>
            </w:pPr>
          </w:p>
        </w:tc>
        <w:tc>
          <w:tcPr>
            <w:tcW w:w="1075" w:type="dxa"/>
            <w:vAlign w:val="center"/>
          </w:tcPr>
          <w:p w14:paraId="752CDC5A">
            <w:pPr>
              <w:rPr>
                <w:rFonts w:eastAsia="宋体"/>
                <w:color w:val="000000"/>
              </w:rPr>
            </w:pPr>
          </w:p>
        </w:tc>
        <w:tc>
          <w:tcPr>
            <w:tcW w:w="1151" w:type="dxa"/>
            <w:vAlign w:val="center"/>
          </w:tcPr>
          <w:p w14:paraId="56C74D34">
            <w:pPr>
              <w:rPr>
                <w:color w:val="000000"/>
              </w:rPr>
            </w:pPr>
          </w:p>
        </w:tc>
      </w:tr>
      <w:tr w14:paraId="3FDA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525" w:type="dxa"/>
          </w:tcPr>
          <w:p w14:paraId="624F4ADE">
            <w:pPr>
              <w:spacing w:before="156" w:before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835" w:type="dxa"/>
            <w:vAlign w:val="center"/>
          </w:tcPr>
          <w:p w14:paraId="09F72262">
            <w:pPr>
              <w:rPr>
                <w:rFonts w:eastAsia="宋体"/>
                <w:color w:val="000000"/>
              </w:rPr>
            </w:pPr>
          </w:p>
        </w:tc>
        <w:tc>
          <w:tcPr>
            <w:tcW w:w="1066" w:type="dxa"/>
            <w:vAlign w:val="center"/>
          </w:tcPr>
          <w:p w14:paraId="6C45B0D1">
            <w:pPr>
              <w:jc w:val="center"/>
              <w:rPr>
                <w:color w:val="000000"/>
              </w:rPr>
            </w:pPr>
          </w:p>
        </w:tc>
        <w:tc>
          <w:tcPr>
            <w:tcW w:w="2874" w:type="dxa"/>
            <w:vAlign w:val="center"/>
          </w:tcPr>
          <w:p w14:paraId="057CC9AD">
            <w:pPr>
              <w:rPr>
                <w:rFonts w:eastAsia="宋体"/>
                <w:color w:val="000000"/>
              </w:rPr>
            </w:pPr>
          </w:p>
        </w:tc>
        <w:tc>
          <w:tcPr>
            <w:tcW w:w="1400" w:type="dxa"/>
            <w:vAlign w:val="center"/>
          </w:tcPr>
          <w:p w14:paraId="77CAD1D3">
            <w:pPr>
              <w:rPr>
                <w:color w:val="000000"/>
              </w:rPr>
            </w:pPr>
          </w:p>
        </w:tc>
        <w:tc>
          <w:tcPr>
            <w:tcW w:w="2650" w:type="dxa"/>
            <w:vAlign w:val="center"/>
          </w:tcPr>
          <w:p w14:paraId="6B1E809B">
            <w:pPr>
              <w:rPr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084B5E5B">
            <w:pPr>
              <w:rPr>
                <w:color w:val="000000"/>
              </w:rPr>
            </w:pPr>
          </w:p>
        </w:tc>
        <w:tc>
          <w:tcPr>
            <w:tcW w:w="1075" w:type="dxa"/>
            <w:vAlign w:val="center"/>
          </w:tcPr>
          <w:p w14:paraId="29E91CE4">
            <w:pPr>
              <w:rPr>
                <w:rFonts w:eastAsia="宋体"/>
                <w:color w:val="000000"/>
              </w:rPr>
            </w:pPr>
          </w:p>
        </w:tc>
        <w:tc>
          <w:tcPr>
            <w:tcW w:w="1151" w:type="dxa"/>
            <w:vAlign w:val="center"/>
          </w:tcPr>
          <w:p w14:paraId="02D57206">
            <w:pPr>
              <w:rPr>
                <w:color w:val="000000"/>
              </w:rPr>
            </w:pPr>
          </w:p>
        </w:tc>
      </w:tr>
      <w:tr w14:paraId="0EA0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25" w:type="dxa"/>
          </w:tcPr>
          <w:p w14:paraId="1BDDE2A3">
            <w:pPr>
              <w:spacing w:before="156" w:before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835" w:type="dxa"/>
            <w:vAlign w:val="center"/>
          </w:tcPr>
          <w:p w14:paraId="7E3502F2">
            <w:pPr>
              <w:rPr>
                <w:color w:val="000000"/>
              </w:rPr>
            </w:pPr>
          </w:p>
        </w:tc>
        <w:tc>
          <w:tcPr>
            <w:tcW w:w="1066" w:type="dxa"/>
            <w:vAlign w:val="center"/>
          </w:tcPr>
          <w:p w14:paraId="743C0736">
            <w:pPr>
              <w:jc w:val="center"/>
              <w:rPr>
                <w:color w:val="000000"/>
              </w:rPr>
            </w:pPr>
          </w:p>
        </w:tc>
        <w:tc>
          <w:tcPr>
            <w:tcW w:w="2874" w:type="dxa"/>
            <w:vAlign w:val="center"/>
          </w:tcPr>
          <w:p w14:paraId="4CF903C2">
            <w:pPr>
              <w:rPr>
                <w:rFonts w:eastAsia="宋体"/>
                <w:color w:val="000000"/>
              </w:rPr>
            </w:pPr>
          </w:p>
        </w:tc>
        <w:tc>
          <w:tcPr>
            <w:tcW w:w="1400" w:type="dxa"/>
            <w:vAlign w:val="center"/>
          </w:tcPr>
          <w:p w14:paraId="55431909">
            <w:pPr>
              <w:rPr>
                <w:color w:val="000000"/>
              </w:rPr>
            </w:pPr>
          </w:p>
        </w:tc>
        <w:tc>
          <w:tcPr>
            <w:tcW w:w="2650" w:type="dxa"/>
            <w:vAlign w:val="center"/>
          </w:tcPr>
          <w:p w14:paraId="50CDBDC7">
            <w:pPr>
              <w:rPr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51CF5578">
            <w:pPr>
              <w:rPr>
                <w:color w:val="000000"/>
              </w:rPr>
            </w:pPr>
          </w:p>
        </w:tc>
        <w:tc>
          <w:tcPr>
            <w:tcW w:w="1075" w:type="dxa"/>
            <w:vAlign w:val="center"/>
          </w:tcPr>
          <w:p w14:paraId="022EB842">
            <w:pPr>
              <w:rPr>
                <w:color w:val="000000"/>
              </w:rPr>
            </w:pPr>
          </w:p>
        </w:tc>
        <w:tc>
          <w:tcPr>
            <w:tcW w:w="1151" w:type="dxa"/>
            <w:vAlign w:val="center"/>
          </w:tcPr>
          <w:p w14:paraId="503140B9">
            <w:pPr>
              <w:rPr>
                <w:color w:val="000000"/>
              </w:rPr>
            </w:pPr>
          </w:p>
        </w:tc>
      </w:tr>
      <w:tr w14:paraId="693C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525" w:type="dxa"/>
          </w:tcPr>
          <w:p w14:paraId="3E7B6D02">
            <w:pPr>
              <w:spacing w:before="156" w:before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14:paraId="78423394">
            <w:pPr>
              <w:rPr>
                <w:color w:val="000000"/>
              </w:rPr>
            </w:pPr>
          </w:p>
        </w:tc>
        <w:tc>
          <w:tcPr>
            <w:tcW w:w="1066" w:type="dxa"/>
            <w:vAlign w:val="center"/>
          </w:tcPr>
          <w:p w14:paraId="3A5FD360">
            <w:pPr>
              <w:rPr>
                <w:color w:val="000000"/>
              </w:rPr>
            </w:pPr>
          </w:p>
        </w:tc>
        <w:tc>
          <w:tcPr>
            <w:tcW w:w="2874" w:type="dxa"/>
            <w:vAlign w:val="center"/>
          </w:tcPr>
          <w:p w14:paraId="06EED44E">
            <w:pPr>
              <w:rPr>
                <w:color w:val="000000"/>
              </w:rPr>
            </w:pPr>
          </w:p>
        </w:tc>
        <w:tc>
          <w:tcPr>
            <w:tcW w:w="1400" w:type="dxa"/>
            <w:vAlign w:val="center"/>
          </w:tcPr>
          <w:p w14:paraId="37BB6084">
            <w:pPr>
              <w:rPr>
                <w:color w:val="000000"/>
              </w:rPr>
            </w:pPr>
          </w:p>
        </w:tc>
        <w:tc>
          <w:tcPr>
            <w:tcW w:w="2650" w:type="dxa"/>
            <w:vAlign w:val="center"/>
          </w:tcPr>
          <w:p w14:paraId="1190162C">
            <w:pPr>
              <w:rPr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77F65C27">
            <w:pPr>
              <w:rPr>
                <w:color w:val="000000"/>
              </w:rPr>
            </w:pPr>
          </w:p>
        </w:tc>
        <w:tc>
          <w:tcPr>
            <w:tcW w:w="1075" w:type="dxa"/>
            <w:vAlign w:val="center"/>
          </w:tcPr>
          <w:p w14:paraId="639690B5">
            <w:pPr>
              <w:rPr>
                <w:color w:val="000000"/>
              </w:rPr>
            </w:pPr>
          </w:p>
        </w:tc>
        <w:tc>
          <w:tcPr>
            <w:tcW w:w="1151" w:type="dxa"/>
            <w:vAlign w:val="center"/>
          </w:tcPr>
          <w:p w14:paraId="344E22E2">
            <w:pPr>
              <w:rPr>
                <w:color w:val="000000"/>
              </w:rPr>
            </w:pPr>
          </w:p>
        </w:tc>
      </w:tr>
      <w:tr w14:paraId="662E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525" w:type="dxa"/>
          </w:tcPr>
          <w:p w14:paraId="349D7134">
            <w:pPr>
              <w:spacing w:before="156" w:beforeLines="50"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835" w:type="dxa"/>
            <w:vAlign w:val="center"/>
          </w:tcPr>
          <w:p w14:paraId="3345B20E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066" w:type="dxa"/>
            <w:vAlign w:val="center"/>
          </w:tcPr>
          <w:p w14:paraId="0BC63F2B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2874" w:type="dxa"/>
            <w:vAlign w:val="center"/>
          </w:tcPr>
          <w:p w14:paraId="60E2D375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400" w:type="dxa"/>
            <w:vAlign w:val="center"/>
          </w:tcPr>
          <w:p w14:paraId="0BD653F2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2650" w:type="dxa"/>
            <w:vAlign w:val="center"/>
          </w:tcPr>
          <w:p w14:paraId="6DF3BE93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5E34963C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075" w:type="dxa"/>
            <w:vAlign w:val="center"/>
          </w:tcPr>
          <w:p w14:paraId="3766D8CD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51" w:type="dxa"/>
            <w:vAlign w:val="center"/>
          </w:tcPr>
          <w:p w14:paraId="34198347">
            <w:pPr>
              <w:spacing w:line="280" w:lineRule="exact"/>
              <w:rPr>
                <w:color w:val="000000"/>
              </w:rPr>
            </w:pPr>
          </w:p>
        </w:tc>
      </w:tr>
    </w:tbl>
    <w:p w14:paraId="6003D550">
      <w:pPr>
        <w:spacing w:before="147" w:line="220" w:lineRule="auto"/>
        <w:ind w:left="11"/>
        <w:jc w:val="center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pacing w:val="-2"/>
          <w:sz w:val="24"/>
        </w:rPr>
        <w:t>填表人：</w:t>
      </w:r>
      <w:r>
        <w:rPr>
          <w:rFonts w:ascii="宋体" w:hAnsi="宋体" w:eastAsia="宋体" w:cs="宋体"/>
          <w:sz w:val="24"/>
        </w:rPr>
        <w:t xml:space="preserve">                 </w:t>
      </w:r>
      <w:r>
        <w:rPr>
          <w:rFonts w:ascii="宋体" w:hAnsi="宋体" w:eastAsia="宋体" w:cs="宋体"/>
          <w:spacing w:val="-2"/>
          <w:sz w:val="24"/>
        </w:rPr>
        <w:t xml:space="preserve">联系电话：                         </w:t>
      </w:r>
      <w:r>
        <w:rPr>
          <w:rFonts w:ascii="宋体" w:hAnsi="宋体" w:eastAsia="宋体" w:cs="宋体"/>
          <w:spacing w:val="-3"/>
          <w:sz w:val="24"/>
        </w:rPr>
        <w:t xml:space="preserve">                      日期：</w:t>
      </w:r>
    </w:p>
    <w:p w14:paraId="3EE8F763">
      <w:pPr>
        <w:spacing w:before="154" w:line="219" w:lineRule="auto"/>
        <w:ind w:left="7"/>
        <w:rPr>
          <w:rFonts w:hint="eastAsia"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注：1、此项目清单由申请认证客户签字盖章；</w:t>
      </w:r>
    </w:p>
    <w:p w14:paraId="1477A6EF">
      <w:pPr>
        <w:numPr>
          <w:ilvl w:val="0"/>
          <w:numId w:val="2"/>
        </w:numPr>
        <w:rPr>
          <w:rFonts w:hint="eastAsia" w:ascii="宋体" w:hAnsi="宋体" w:eastAsia="宋体" w:cs="宋体"/>
          <w:spacing w:val="-1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申请认证客户应如实填写近一年来的所有项目，并承担由于瞒报、漏报项目影响审核有效性造成补充审核、暂</w:t>
      </w:r>
      <w:r>
        <w:rPr>
          <w:rFonts w:ascii="宋体" w:hAnsi="宋体" w:eastAsia="宋体" w:cs="宋体"/>
          <w:spacing w:val="-1"/>
          <w:sz w:val="18"/>
          <w:szCs w:val="18"/>
        </w:rPr>
        <w:t>停或撤销认证证书等后果。</w:t>
      </w:r>
    </w:p>
    <w:p w14:paraId="00CE5115">
      <w:pPr>
        <w:numPr>
          <w:ilvl w:val="0"/>
          <w:numId w:val="2"/>
        </w:numPr>
        <w:rPr>
          <w:rFonts w:hint="eastAsia"/>
        </w:rPr>
      </w:pPr>
      <w:r>
        <w:rPr>
          <w:rFonts w:hint="eastAsia" w:ascii="宋体" w:hAnsi="宋体" w:eastAsia="宋体" w:cs="宋体"/>
          <w:spacing w:val="-1"/>
          <w:sz w:val="18"/>
          <w:szCs w:val="18"/>
        </w:rPr>
        <w:t>填写项目需覆盖申请的认证范围</w:t>
      </w:r>
    </w:p>
    <w:sectPr>
      <w:footerReference r:id="rId5" w:type="default"/>
      <w:pgSz w:w="16838" w:h="11906" w:orient="landscape"/>
      <w:pgMar w:top="1800" w:right="12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2A49C">
    <w:pPr>
      <w:pStyle w:val="7"/>
      <w:jc w:val="center"/>
    </w:pPr>
    <w:r>
      <w:rPr>
        <w:rFonts w:hint="eastAsia"/>
        <w:sz w:val="24"/>
      </w:rPr>
      <w:t>邮箱：</w:t>
    </w:r>
    <w:r>
      <w:fldChar w:fldCharType="begin"/>
    </w:r>
    <w:r>
      <w:instrText xml:space="preserve"> HYPERLINK "mailto:shiliangroup@163.com" </w:instrText>
    </w:r>
    <w:r>
      <w:fldChar w:fldCharType="separate"/>
    </w:r>
    <w:r>
      <w:rPr>
        <w:rStyle w:val="14"/>
        <w:rFonts w:hint="eastAsia"/>
        <w:color w:val="auto"/>
        <w:sz w:val="24"/>
        <w:u w:val="none"/>
      </w:rPr>
      <w:t>shilianrenzheng@163.com</w:t>
    </w:r>
    <w:r>
      <w:rPr>
        <w:rStyle w:val="14"/>
        <w:rFonts w:hint="eastAsia"/>
        <w:color w:val="auto"/>
        <w:sz w:val="24"/>
        <w:u w:val="none"/>
      </w:rPr>
      <w:fldChar w:fldCharType="end"/>
    </w:r>
    <w:r>
      <w:rPr>
        <w:rFonts w:hint="eastAsia"/>
        <w:sz w:val="24"/>
      </w:rPr>
      <w:t xml:space="preserve">   网址：</w:t>
    </w:r>
    <w:r>
      <w:fldChar w:fldCharType="begin"/>
    </w:r>
    <w:r>
      <w:instrText xml:space="preserve"> HYPERLINK "http://www.itcworld.cn" </w:instrText>
    </w:r>
    <w:r>
      <w:fldChar w:fldCharType="separate"/>
    </w:r>
    <w:r>
      <w:rPr>
        <w:rStyle w:val="14"/>
        <w:rFonts w:hint="eastAsia"/>
        <w:color w:val="auto"/>
        <w:sz w:val="24"/>
        <w:u w:val="none"/>
      </w:rPr>
      <w:t>www.wucworld.cn</w:t>
    </w:r>
    <w:r>
      <w:rPr>
        <w:rStyle w:val="14"/>
        <w:rFonts w:hint="eastAsia"/>
        <w:color w:val="auto"/>
        <w:sz w:val="24"/>
        <w:u w:val="none"/>
      </w:rPr>
      <w:fldChar w:fldCharType="end"/>
    </w:r>
  </w:p>
  <w:p w14:paraId="0541C1B4">
    <w:pPr>
      <w:pStyle w:val="7"/>
    </w:pPr>
  </w:p>
  <w:p w14:paraId="46B0BF6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C097B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CDA2">
    <w:pPr>
      <w:pStyle w:val="8"/>
      <w:jc w:val="left"/>
      <w:rPr>
        <w:rFonts w:hint="default" w:ascii="宋体" w:hAnsi="宋体" w:eastAsia="宋体" w:cs="宋体"/>
        <w:sz w:val="21"/>
        <w:szCs w:val="21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147320</wp:posOffset>
          </wp:positionH>
          <wp:positionV relativeFrom="page">
            <wp:posOffset>544195</wp:posOffset>
          </wp:positionV>
          <wp:extent cx="734060" cy="290830"/>
          <wp:effectExtent l="0" t="0" r="8890" b="1397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l="4671" t="161" r="41868"/>
                  <a:stretch>
                    <a:fillRect/>
                  </a:stretch>
                </pic:blipFill>
                <pic:spPr>
                  <a:xfrm>
                    <a:off x="0" y="0"/>
                    <a:ext cx="73406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hAnsi="黑体" w:eastAsia="黑体" w:cs="黑体"/>
        <w:sz w:val="24"/>
      </w:rPr>
      <w:t xml:space="preserve">            </w:t>
    </w:r>
    <w:r>
      <w:rPr>
        <w:rFonts w:hint="eastAsia" w:ascii="宋体" w:hAnsi="宋体" w:eastAsia="宋体" w:cs="宋体"/>
        <w:sz w:val="21"/>
        <w:szCs w:val="21"/>
      </w:rPr>
      <w:t xml:space="preserve">世联检验认证有限公司                         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</w:t>
    </w:r>
    <w:r>
      <w:rPr>
        <w:rFonts w:hint="eastAsia" w:ascii="宋体" w:hAnsi="宋体" w:eastAsia="宋体" w:cs="宋体"/>
        <w:sz w:val="21"/>
        <w:szCs w:val="21"/>
      </w:rPr>
      <w:t xml:space="preserve">CX-12-JL01B  B/1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 </w:t>
    </w:r>
  </w:p>
  <w:p w14:paraId="0F19B079">
    <w:pPr>
      <w:pStyle w:val="8"/>
      <w:ind w:firstLine="1470" w:firstLineChars="700"/>
      <w:jc w:val="left"/>
    </w:pPr>
    <w:r>
      <w:rPr>
        <w:rFonts w:hint="eastAsia" w:ascii="宋体" w:hAnsi="宋体" w:eastAsia="宋体" w:cs="宋体"/>
        <w:sz w:val="21"/>
        <w:szCs w:val="21"/>
      </w:rPr>
      <w:t xml:space="preserve">WORLD UNION CERTIFICATION                                                </w:t>
    </w:r>
    <w:r>
      <w:rPr>
        <w:rFonts w:hint="eastAsia"/>
      </w:rPr>
      <w:t xml:space="preserve">       </w:t>
    </w:r>
    <w:r>
      <w:rPr>
        <w:rFonts w:hint="eastAsia" w:eastAsia="宋体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BC48F"/>
    <w:multiLevelType w:val="singleLevel"/>
    <w:tmpl w:val="0CFBC48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F06499A"/>
    <w:multiLevelType w:val="singleLevel"/>
    <w:tmpl w:val="4F0649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TExNGJhYzU2YWI3MDVkNjEwMzA5NDdjNzNhZDIifQ=="/>
  </w:docVars>
  <w:rsids>
    <w:rsidRoot w:val="11674CB1"/>
    <w:rsid w:val="000733A3"/>
    <w:rsid w:val="000949CB"/>
    <w:rsid w:val="001E16E5"/>
    <w:rsid w:val="00267BEB"/>
    <w:rsid w:val="004E117A"/>
    <w:rsid w:val="005E3E1B"/>
    <w:rsid w:val="006F79DA"/>
    <w:rsid w:val="00AB1812"/>
    <w:rsid w:val="00F421A2"/>
    <w:rsid w:val="01451170"/>
    <w:rsid w:val="01AC5842"/>
    <w:rsid w:val="02893EDF"/>
    <w:rsid w:val="030555C0"/>
    <w:rsid w:val="033C2BF5"/>
    <w:rsid w:val="041852FC"/>
    <w:rsid w:val="047D1717"/>
    <w:rsid w:val="053F47D4"/>
    <w:rsid w:val="054A15F9"/>
    <w:rsid w:val="06E44B1B"/>
    <w:rsid w:val="075A3791"/>
    <w:rsid w:val="07BA7BA7"/>
    <w:rsid w:val="07BE5698"/>
    <w:rsid w:val="080F2FBC"/>
    <w:rsid w:val="083B347B"/>
    <w:rsid w:val="09322AD0"/>
    <w:rsid w:val="09A5247F"/>
    <w:rsid w:val="0B3C5AA9"/>
    <w:rsid w:val="0B963AEC"/>
    <w:rsid w:val="0D984ECC"/>
    <w:rsid w:val="0DC363ED"/>
    <w:rsid w:val="0DC932D7"/>
    <w:rsid w:val="0DD61170"/>
    <w:rsid w:val="0F276EC4"/>
    <w:rsid w:val="0F5C131B"/>
    <w:rsid w:val="0F6132DB"/>
    <w:rsid w:val="10B62239"/>
    <w:rsid w:val="11041AE9"/>
    <w:rsid w:val="11674CB1"/>
    <w:rsid w:val="11686C31"/>
    <w:rsid w:val="134E6AEA"/>
    <w:rsid w:val="1628599D"/>
    <w:rsid w:val="174A7237"/>
    <w:rsid w:val="174F484D"/>
    <w:rsid w:val="17761548"/>
    <w:rsid w:val="183C4FDC"/>
    <w:rsid w:val="188B7B07"/>
    <w:rsid w:val="19434886"/>
    <w:rsid w:val="1A8019F3"/>
    <w:rsid w:val="1CFD2F9D"/>
    <w:rsid w:val="1CFF2872"/>
    <w:rsid w:val="1D500B32"/>
    <w:rsid w:val="1EB8717C"/>
    <w:rsid w:val="1F2C1918"/>
    <w:rsid w:val="20EE012A"/>
    <w:rsid w:val="21BB3D74"/>
    <w:rsid w:val="23810484"/>
    <w:rsid w:val="25821009"/>
    <w:rsid w:val="25B04809"/>
    <w:rsid w:val="25EC640B"/>
    <w:rsid w:val="27392E24"/>
    <w:rsid w:val="29057462"/>
    <w:rsid w:val="2A8941A9"/>
    <w:rsid w:val="2B7364B9"/>
    <w:rsid w:val="2E5741D2"/>
    <w:rsid w:val="2E620F3A"/>
    <w:rsid w:val="2E786B68"/>
    <w:rsid w:val="2E971037"/>
    <w:rsid w:val="2EFE6E2D"/>
    <w:rsid w:val="2F5B59C5"/>
    <w:rsid w:val="2F705522"/>
    <w:rsid w:val="3038636F"/>
    <w:rsid w:val="303E1027"/>
    <w:rsid w:val="31254711"/>
    <w:rsid w:val="329F4EC8"/>
    <w:rsid w:val="32B0402F"/>
    <w:rsid w:val="366A2FFA"/>
    <w:rsid w:val="372D1C44"/>
    <w:rsid w:val="38BF33AB"/>
    <w:rsid w:val="3953064C"/>
    <w:rsid w:val="395C5FDD"/>
    <w:rsid w:val="3A080444"/>
    <w:rsid w:val="3A8221C3"/>
    <w:rsid w:val="3B4A78A9"/>
    <w:rsid w:val="3C5973ED"/>
    <w:rsid w:val="3D2A2E3C"/>
    <w:rsid w:val="3E171CB9"/>
    <w:rsid w:val="3ECF5B38"/>
    <w:rsid w:val="404F480F"/>
    <w:rsid w:val="4061141D"/>
    <w:rsid w:val="40E31B13"/>
    <w:rsid w:val="41FB2389"/>
    <w:rsid w:val="446B3342"/>
    <w:rsid w:val="44ED0A7F"/>
    <w:rsid w:val="454669E0"/>
    <w:rsid w:val="47FD75BA"/>
    <w:rsid w:val="48D31904"/>
    <w:rsid w:val="48FF75D2"/>
    <w:rsid w:val="49C20EEF"/>
    <w:rsid w:val="4A4831FA"/>
    <w:rsid w:val="4A870D63"/>
    <w:rsid w:val="4A893C5F"/>
    <w:rsid w:val="4AAC2F62"/>
    <w:rsid w:val="4CED26CE"/>
    <w:rsid w:val="4D1F6112"/>
    <w:rsid w:val="4D3F2693"/>
    <w:rsid w:val="4D494045"/>
    <w:rsid w:val="4F30738C"/>
    <w:rsid w:val="4F3E561F"/>
    <w:rsid w:val="500B2D00"/>
    <w:rsid w:val="500C2A05"/>
    <w:rsid w:val="50E21C39"/>
    <w:rsid w:val="51D5531F"/>
    <w:rsid w:val="52752423"/>
    <w:rsid w:val="52854FEC"/>
    <w:rsid w:val="54506813"/>
    <w:rsid w:val="54B56FE0"/>
    <w:rsid w:val="555613CD"/>
    <w:rsid w:val="55872E29"/>
    <w:rsid w:val="56DE6098"/>
    <w:rsid w:val="578B70CC"/>
    <w:rsid w:val="57A301E1"/>
    <w:rsid w:val="57F10A2D"/>
    <w:rsid w:val="57F532B8"/>
    <w:rsid w:val="58992335"/>
    <w:rsid w:val="58BC738E"/>
    <w:rsid w:val="58ED2F82"/>
    <w:rsid w:val="590B1FC3"/>
    <w:rsid w:val="59367040"/>
    <w:rsid w:val="59D50A1A"/>
    <w:rsid w:val="5A237F29"/>
    <w:rsid w:val="5D777C27"/>
    <w:rsid w:val="5E766130"/>
    <w:rsid w:val="5EAD25A7"/>
    <w:rsid w:val="5F534056"/>
    <w:rsid w:val="618E15F7"/>
    <w:rsid w:val="626D35B0"/>
    <w:rsid w:val="62796B0A"/>
    <w:rsid w:val="62EA49F7"/>
    <w:rsid w:val="635D70DD"/>
    <w:rsid w:val="636D44D6"/>
    <w:rsid w:val="64163678"/>
    <w:rsid w:val="64A62BA0"/>
    <w:rsid w:val="665B6338"/>
    <w:rsid w:val="667E4A85"/>
    <w:rsid w:val="66983C1D"/>
    <w:rsid w:val="66A6332B"/>
    <w:rsid w:val="66D833EC"/>
    <w:rsid w:val="66E61600"/>
    <w:rsid w:val="67E4235D"/>
    <w:rsid w:val="6917406C"/>
    <w:rsid w:val="69414E61"/>
    <w:rsid w:val="6A4227B1"/>
    <w:rsid w:val="6AFF40F0"/>
    <w:rsid w:val="6B030D4C"/>
    <w:rsid w:val="6B252A70"/>
    <w:rsid w:val="6C122E57"/>
    <w:rsid w:val="6C5C045B"/>
    <w:rsid w:val="6CA162C5"/>
    <w:rsid w:val="6CA420BB"/>
    <w:rsid w:val="6CAF0D95"/>
    <w:rsid w:val="6D535020"/>
    <w:rsid w:val="6E6E0171"/>
    <w:rsid w:val="6F0D4722"/>
    <w:rsid w:val="6F59496B"/>
    <w:rsid w:val="6FF3227E"/>
    <w:rsid w:val="708E1C7A"/>
    <w:rsid w:val="71324EA5"/>
    <w:rsid w:val="714B62EB"/>
    <w:rsid w:val="720D37B2"/>
    <w:rsid w:val="74625AA0"/>
    <w:rsid w:val="747D1B6F"/>
    <w:rsid w:val="757E1778"/>
    <w:rsid w:val="76832D41"/>
    <w:rsid w:val="77456248"/>
    <w:rsid w:val="77732DB5"/>
    <w:rsid w:val="77BE7A41"/>
    <w:rsid w:val="78DA0380"/>
    <w:rsid w:val="798017B9"/>
    <w:rsid w:val="7A3902E6"/>
    <w:rsid w:val="7B007056"/>
    <w:rsid w:val="7B711B6E"/>
    <w:rsid w:val="7B783090"/>
    <w:rsid w:val="7CC31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next w:val="3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paragraph" w:styleId="6">
    <w:name w:val="Block Text"/>
    <w:basedOn w:val="1"/>
    <w:qFormat/>
    <w:uiPriority w:val="0"/>
    <w:pPr>
      <w:spacing w:line="460" w:lineRule="exact"/>
      <w:ind w:left="-210" w:right="-420" w:rightChars="-200"/>
    </w:pPr>
    <w:rPr>
      <w:rFonts w:ascii="宋体" w:hAnsi="宋体"/>
      <w:spacing w:val="-20"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requiredclass"/>
    <w:basedOn w:val="13"/>
    <w:qFormat/>
    <w:uiPriority w:val="0"/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2942</Words>
  <Characters>3089</Characters>
  <Lines>247</Lines>
  <Paragraphs>242</Paragraphs>
  <TotalTime>1</TotalTime>
  <ScaleCrop>false</ScaleCrop>
  <LinksUpToDate>false</LinksUpToDate>
  <CharactersWithSpaces>3509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2019-12-31T09:20:00Z</dcterms:created>
  <dc:creator>赵茹</dc:creator>
  <cp:lastModifiedBy>审核员管理</cp:lastModifiedBy>
  <dcterms:modified xsi:type="dcterms:W3CDTF">2026-03-20T07:50:33Z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eyJoZGlkIjoiNGY1NjA5MDQ1NTFkYTFiYWM0NGE4NDdjYmRiNTZlZTkiLCJ1c2VySWQiOiI5OTQ3MjczNjYifQ==</vt:lpwstr>
  </property>
  <property fmtid="{D5CDD505-2E9C-101B-9397-08002B2CF9AE}" pid="4" name="ICV">
    <vt:lpwstr>92A8E9EFC86A41578CA570260661E366_13</vt:lpwstr>
  </property>
</Properties>
</file>